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E6" w:rsidRPr="00081780" w:rsidRDefault="00593CE6" w:rsidP="00593CE6">
      <w:pPr>
        <w:ind w:left="720" w:hanging="7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81780">
        <w:rPr>
          <w:rFonts w:ascii="Arial" w:hAnsi="Arial" w:cs="Arial"/>
          <w:b/>
          <w:bCs/>
        </w:rPr>
        <w:t xml:space="preserve">ANEXO </w:t>
      </w:r>
      <w:r w:rsidR="00C913AA">
        <w:rPr>
          <w:rFonts w:ascii="Arial" w:hAnsi="Arial" w:cs="Arial"/>
          <w:b/>
          <w:bCs/>
        </w:rPr>
        <w:t>I</w:t>
      </w:r>
      <w:r w:rsidRPr="00081780">
        <w:rPr>
          <w:rFonts w:ascii="Arial" w:hAnsi="Arial" w:cs="Arial"/>
          <w:b/>
          <w:bCs/>
        </w:rPr>
        <w:t>V</w:t>
      </w:r>
    </w:p>
    <w:p w:rsidR="00593CE6" w:rsidRPr="00081780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u w:val="single"/>
        </w:rPr>
      </w:pPr>
      <w:r w:rsidRPr="00081780">
        <w:rPr>
          <w:rFonts w:ascii="Arial" w:hAnsi="Arial" w:cs="Arial"/>
          <w:b/>
          <w:bCs/>
        </w:rPr>
        <w:t xml:space="preserve"> </w:t>
      </w:r>
      <w:r w:rsidRPr="00F37BF4">
        <w:rPr>
          <w:rFonts w:ascii="Arial" w:hAnsi="Arial" w:cs="Arial"/>
          <w:b/>
          <w:bCs/>
          <w:u w:val="single"/>
        </w:rPr>
        <w:t>CERTIFICADO SOBRE OTRAS SUBVENCIONES O INGRESOS</w:t>
      </w:r>
      <w:r w:rsidRPr="00081780">
        <w:rPr>
          <w:rFonts w:ascii="Arial" w:hAnsi="Arial" w:cs="Arial"/>
          <w:b/>
          <w:bCs/>
          <w:u w:val="single"/>
        </w:rPr>
        <w:t xml:space="preserve"> </w:t>
      </w:r>
    </w:p>
    <w:p w:rsidR="00593CE6" w:rsidRPr="00081780" w:rsidRDefault="00593CE6" w:rsidP="00593CE6">
      <w:pPr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D./Dña._________________________________________________________________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Con NIF ____________________, como Secretario/a de la Asociación de Vecinos _______________________________________________________________________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C E R T I F I C A: </w:t>
      </w:r>
    </w:p>
    <w:p w:rsidR="00593CE6" w:rsidRPr="00081780" w:rsidRDefault="00593CE6" w:rsidP="00593CE6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ab/>
        <w:t>Que la Asociación de Vecinos_______________________________________</w:t>
      </w:r>
    </w:p>
    <w:p w:rsidR="00593CE6" w:rsidRPr="00081780" w:rsidRDefault="00593CE6" w:rsidP="00593CE6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>_______________________________________________________________________</w:t>
      </w:r>
    </w:p>
    <w:p w:rsidR="00593CE6" w:rsidRPr="00081780" w:rsidRDefault="00593CE6" w:rsidP="00593CE6">
      <w:pPr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sym w:font="Symbol" w:char="F0F0"/>
      </w:r>
      <w:r w:rsidRPr="00081780">
        <w:rPr>
          <w:rFonts w:ascii="Arial" w:hAnsi="Arial" w:cs="Arial"/>
        </w:rPr>
        <w:t xml:space="preserve"> No ha recibido subvención o ingreso c</w:t>
      </w:r>
      <w:r>
        <w:rPr>
          <w:rFonts w:ascii="Arial" w:hAnsi="Arial" w:cs="Arial"/>
        </w:rPr>
        <w:t>orrespondiente al ejercicio 202</w:t>
      </w:r>
      <w:r w:rsidR="00E5717D">
        <w:rPr>
          <w:rFonts w:ascii="Arial" w:hAnsi="Arial" w:cs="Arial"/>
        </w:rPr>
        <w:t>5</w:t>
      </w:r>
      <w:r w:rsidRPr="00081780">
        <w:rPr>
          <w:rFonts w:ascii="Arial" w:hAnsi="Arial" w:cs="Arial"/>
        </w:rPr>
        <w:t xml:space="preserve"> proveniente de otra Administración o entidad pública o privada, destinada a las actividades financiadas por el Ayuntamiento de León, en el marco de la presente </w:t>
      </w:r>
      <w:r>
        <w:rPr>
          <w:rFonts w:ascii="Arial" w:hAnsi="Arial" w:cs="Arial"/>
        </w:rPr>
        <w:t>C</w:t>
      </w:r>
      <w:r w:rsidRPr="00081780">
        <w:rPr>
          <w:rFonts w:ascii="Arial" w:hAnsi="Arial" w:cs="Arial"/>
        </w:rPr>
        <w:t>onvocatoria.</w:t>
      </w:r>
    </w:p>
    <w:p w:rsidR="00593CE6" w:rsidRPr="00081780" w:rsidRDefault="00593CE6" w:rsidP="00593CE6">
      <w:pPr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sym w:font="Symbol" w:char="F0F0"/>
      </w:r>
      <w:r w:rsidRPr="00081780">
        <w:rPr>
          <w:rFonts w:ascii="Arial" w:hAnsi="Arial" w:cs="Arial"/>
        </w:rPr>
        <w:t xml:space="preserve"> Ha recibido, las subvenciones o ingresos que a continuación se citan, procedentes de otras Administraciones o entidades públicas o privadas destinadas a las actividades financiadas por el Ayuntamiento de León, en el marco de la presente </w:t>
      </w:r>
      <w:r>
        <w:rPr>
          <w:rFonts w:ascii="Arial" w:hAnsi="Arial" w:cs="Arial"/>
        </w:rPr>
        <w:t>C</w:t>
      </w:r>
      <w:r w:rsidRPr="00081780">
        <w:rPr>
          <w:rFonts w:ascii="Arial" w:hAnsi="Arial" w:cs="Arial"/>
        </w:rPr>
        <w:t>onvocatoria:</w:t>
      </w:r>
    </w:p>
    <w:p w:rsidR="00593CE6" w:rsidRPr="00081780" w:rsidRDefault="00593CE6" w:rsidP="00593CE6">
      <w:pPr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1-</w:t>
      </w:r>
    </w:p>
    <w:p w:rsidR="00593CE6" w:rsidRPr="00081780" w:rsidRDefault="00593CE6" w:rsidP="00593CE6">
      <w:pPr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2-</w:t>
      </w:r>
    </w:p>
    <w:p w:rsidR="00593CE6" w:rsidRPr="00081780" w:rsidRDefault="00593CE6" w:rsidP="00593CE6">
      <w:pPr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(Táchese lo que proceda)</w:t>
      </w:r>
    </w:p>
    <w:p w:rsidR="00593CE6" w:rsidRPr="00081780" w:rsidRDefault="00593CE6" w:rsidP="00593CE6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ab/>
        <w:t>Y para que así conste a los efectos oportunos, expido la presente certificación.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</w:t>
      </w:r>
      <w:r>
        <w:rPr>
          <w:rFonts w:ascii="Arial" w:hAnsi="Arial" w:cs="Arial"/>
        </w:rPr>
        <w:t>a ___ de ______________________de 202</w:t>
      </w:r>
      <w:r w:rsidR="00E5717D">
        <w:rPr>
          <w:rFonts w:ascii="Arial" w:hAnsi="Arial" w:cs="Arial"/>
        </w:rPr>
        <w:t>5</w:t>
      </w:r>
    </w:p>
    <w:p w:rsidR="00593CE6" w:rsidRPr="00081780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Fdo.: LA SECRETARÍA</w:t>
      </w:r>
      <w:r w:rsidRPr="00081780">
        <w:rPr>
          <w:rFonts w:ascii="Arial" w:hAnsi="Arial" w:cs="Arial"/>
        </w:rPr>
        <w:t xml:space="preserve">                                                   Vº</w:t>
      </w:r>
      <w:r>
        <w:rPr>
          <w:rFonts w:ascii="Arial" w:hAnsi="Arial" w:cs="Arial"/>
        </w:rPr>
        <w:t xml:space="preserve"> Bº: LA PRESIDENCIA</w:t>
      </w:r>
    </w:p>
    <w:p w:rsidR="00593CE6" w:rsidRPr="00081780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593CE6" w:rsidRPr="00081780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593CE6" w:rsidRPr="00081780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D.   ………………</w:t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  <w:t xml:space="preserve">  D.   ……………………..         </w:t>
      </w:r>
    </w:p>
    <w:p w:rsidR="00593CE6" w:rsidRDefault="00593CE6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  <w:r w:rsidRPr="00081780">
        <w:rPr>
          <w:rFonts w:ascii="Arial" w:hAnsi="Arial" w:cs="Arial"/>
        </w:rPr>
        <w:tab/>
      </w:r>
    </w:p>
    <w:p w:rsidR="00BE2821" w:rsidRPr="00081780" w:rsidRDefault="00BE2821" w:rsidP="00593CE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593CE6" w:rsidRPr="00081780" w:rsidRDefault="00C913AA" w:rsidP="00593CE6">
      <w:pPr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V</w:t>
      </w: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  <w:u w:val="single"/>
        </w:rPr>
      </w:pP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  <w:b/>
          <w:bCs/>
        </w:rPr>
      </w:pPr>
      <w:r w:rsidRPr="00BE2821">
        <w:rPr>
          <w:rFonts w:ascii="Arial" w:hAnsi="Arial" w:cs="Arial"/>
          <w:b/>
          <w:bCs/>
          <w:u w:val="single"/>
        </w:rPr>
        <w:t>GASTOS EN MATERIA DE MANTENIMIENTO Y FUNCIONAMIENTO</w:t>
      </w:r>
      <w:r w:rsidRPr="00081780">
        <w:rPr>
          <w:rFonts w:ascii="Arial" w:hAnsi="Arial" w:cs="Arial"/>
          <w:b/>
          <w:bCs/>
        </w:rPr>
        <w:t>:</w:t>
      </w:r>
    </w:p>
    <w:p w:rsidR="00593CE6" w:rsidRPr="00081780" w:rsidRDefault="00593CE6" w:rsidP="00593CE6">
      <w:pPr>
        <w:pStyle w:val="Sinespaciado"/>
        <w:rPr>
          <w:u w:val="single"/>
        </w:rPr>
      </w:pPr>
    </w:p>
    <w:p w:rsidR="00593CE6" w:rsidRPr="00081780" w:rsidRDefault="00593CE6" w:rsidP="00593CE6">
      <w:pPr>
        <w:pStyle w:val="Sinespaciado"/>
        <w:rPr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70"/>
        <w:gridCol w:w="2090"/>
        <w:gridCol w:w="1440"/>
        <w:gridCol w:w="1327"/>
        <w:gridCol w:w="1620"/>
      </w:tblGrid>
      <w:tr w:rsidR="00593CE6" w:rsidRPr="00081780" w:rsidTr="004D1817">
        <w:tc>
          <w:tcPr>
            <w:tcW w:w="9715" w:type="dxa"/>
            <w:gridSpan w:val="6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 xml:space="preserve">ACTIVIDAD SUBVENCIONADA: </w:t>
            </w:r>
          </w:p>
        </w:tc>
      </w:tr>
      <w:tr w:rsidR="00593CE6" w:rsidRPr="00081780" w:rsidTr="004D1817">
        <w:trPr>
          <w:trHeight w:val="57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D..........................................................................., COMO REPRESENTANTE LEGAL DE................................................................</w:t>
            </w:r>
          </w:p>
        </w:tc>
      </w:tr>
      <w:tr w:rsidR="00593CE6" w:rsidRPr="00081780" w:rsidTr="004D1817">
        <w:trPr>
          <w:trHeight w:val="56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Pr="00081780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DECLARO QUE EN MATERIA DE MANTENIMIENTO Y FUNCIONAMIENTO DE LA ASOCIACIÓN</w:t>
            </w:r>
          </w:p>
        </w:tc>
      </w:tr>
      <w:tr w:rsidR="00593CE6" w:rsidRPr="00081780" w:rsidTr="004D1817">
        <w:trPr>
          <w:trHeight w:val="56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SE HAN GENERADO LOS SIGUIENTES GASTOS: Adjuntándose las facturas o documentos sustitutivos correspondientes a los mismos, así como la justificación de su pago.</w:t>
            </w:r>
          </w:p>
          <w:p w:rsidR="00593CE6" w:rsidRPr="00081780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Así mismo, DECLARO que las facturas que se relacionan no han sido presentadas en otra </w:t>
            </w:r>
            <w:r w:rsidRPr="00081780">
              <w:rPr>
                <w:rFonts w:ascii="Arial" w:hAnsi="Arial" w:cs="Arial"/>
              </w:rPr>
              <w:t>Administración o entidad pública o privada</w:t>
            </w:r>
            <w:r>
              <w:rPr>
                <w:rFonts w:ascii="Arial" w:hAnsi="Arial" w:cs="Arial"/>
              </w:rPr>
              <w:t xml:space="preserve"> para obtener subvención.</w:t>
            </w:r>
            <w:r w:rsidR="00905E67">
              <w:rPr>
                <w:rFonts w:ascii="Arial" w:hAnsi="Arial" w:cs="Arial"/>
              </w:rPr>
              <w:t xml:space="preserve"> Y que los impuestos indirectos  (I.V.A) de las facturas que se relacionan no han sido objeto de recuperación o compensación.</w:t>
            </w:r>
          </w:p>
          <w:p w:rsidR="00593CE6" w:rsidRPr="00081780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Nº</w:t>
            </w:r>
          </w:p>
        </w:tc>
        <w:tc>
          <w:tcPr>
            <w:tcW w:w="277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Descripción del gasto</w:t>
            </w:r>
          </w:p>
        </w:tc>
        <w:tc>
          <w:tcPr>
            <w:tcW w:w="209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Proveedor</w:t>
            </w:r>
          </w:p>
        </w:tc>
        <w:tc>
          <w:tcPr>
            <w:tcW w:w="144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Nº factura</w:t>
            </w:r>
          </w:p>
        </w:tc>
        <w:tc>
          <w:tcPr>
            <w:tcW w:w="1327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Fecha fra.</w:t>
            </w:r>
          </w:p>
        </w:tc>
        <w:tc>
          <w:tcPr>
            <w:tcW w:w="162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Importe</w:t>
            </w: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8095" w:type="dxa"/>
            <w:gridSpan w:val="5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TOTAL JUSTIFICADO:</w:t>
            </w: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(Nota: el importe total de gastos justificados debe ser como mínimo el importe de los gastos subvencionables, en caso contrario la subvención se minoraría de forma automática)</w:t>
            </w: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593CE6" w:rsidRPr="00081780" w:rsidRDefault="00593CE6" w:rsidP="00593CE6">
      <w:pPr>
        <w:pStyle w:val="Sinespaciad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a</w:t>
      </w:r>
      <w:r>
        <w:rPr>
          <w:rFonts w:ascii="Arial" w:hAnsi="Arial" w:cs="Arial"/>
        </w:rPr>
        <w:t xml:space="preserve"> ____ de __________________ 202</w:t>
      </w:r>
      <w:r w:rsidR="00E5717D">
        <w:rPr>
          <w:rFonts w:ascii="Arial" w:hAnsi="Arial" w:cs="Arial"/>
        </w:rPr>
        <w:t>5</w:t>
      </w:r>
    </w:p>
    <w:p w:rsidR="00593CE6" w:rsidRPr="00081780" w:rsidRDefault="00FA3D5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(Firmado digitalmente</w:t>
      </w:r>
      <w:r w:rsidR="00593CE6"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rPr>
          <w:rFonts w:ascii="Arial" w:hAnsi="Arial" w:cs="Arial"/>
        </w:rPr>
      </w:pPr>
    </w:p>
    <w:p w:rsidR="00593CE6" w:rsidRPr="00081780" w:rsidRDefault="00593CE6" w:rsidP="00593CE6">
      <w:pPr>
        <w:pStyle w:val="Sinespaciado"/>
      </w:pPr>
    </w:p>
    <w:p w:rsidR="00593CE6" w:rsidRPr="00081780" w:rsidRDefault="00593CE6" w:rsidP="00593CE6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  <w:b/>
          <w:bCs/>
          <w:u w:val="single"/>
        </w:rPr>
      </w:pPr>
      <w:r w:rsidRPr="00081780">
        <w:rPr>
          <w:rFonts w:ascii="Arial" w:hAnsi="Arial" w:cs="Arial"/>
          <w:b/>
          <w:bCs/>
        </w:rPr>
        <w:lastRenderedPageBreak/>
        <w:t>ANEXO VI</w:t>
      </w: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  <w:b/>
          <w:bCs/>
          <w:u w:val="single"/>
        </w:rPr>
      </w:pPr>
    </w:p>
    <w:p w:rsidR="00593CE6" w:rsidRPr="00081780" w:rsidRDefault="00593CE6" w:rsidP="00593CE6">
      <w:pPr>
        <w:pStyle w:val="Sinespaciado"/>
        <w:rPr>
          <w:rFonts w:ascii="Arial" w:hAnsi="Arial" w:cs="Arial"/>
          <w:b/>
          <w:bCs/>
          <w:u w:val="single"/>
        </w:rPr>
      </w:pPr>
    </w:p>
    <w:p w:rsidR="00593CE6" w:rsidRPr="00BE2821" w:rsidRDefault="00593CE6" w:rsidP="00593CE6">
      <w:pPr>
        <w:pStyle w:val="Sinespaciado"/>
        <w:jc w:val="center"/>
        <w:rPr>
          <w:rFonts w:ascii="Arial" w:hAnsi="Arial" w:cs="Arial"/>
          <w:b/>
          <w:bCs/>
          <w:u w:val="single"/>
        </w:rPr>
      </w:pPr>
      <w:r w:rsidRPr="00BE2821">
        <w:rPr>
          <w:rFonts w:ascii="Arial" w:hAnsi="Arial" w:cs="Arial"/>
          <w:b/>
          <w:bCs/>
          <w:u w:val="single"/>
        </w:rPr>
        <w:t>GASTOS EN MATERIA DE ACTIVIDADES REALIZADAS</w:t>
      </w:r>
      <w:r w:rsidR="00BE2821">
        <w:rPr>
          <w:rFonts w:ascii="Arial" w:hAnsi="Arial" w:cs="Arial"/>
          <w:b/>
          <w:bCs/>
          <w:u w:val="single"/>
        </w:rPr>
        <w:t>:</w:t>
      </w:r>
    </w:p>
    <w:p w:rsidR="00593CE6" w:rsidRPr="00081780" w:rsidRDefault="00593CE6" w:rsidP="00593CE6">
      <w:pPr>
        <w:pStyle w:val="Sinespaciado"/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70"/>
        <w:gridCol w:w="2090"/>
        <w:gridCol w:w="1440"/>
        <w:gridCol w:w="1327"/>
        <w:gridCol w:w="1620"/>
      </w:tblGrid>
      <w:tr w:rsidR="00593CE6" w:rsidRPr="00081780" w:rsidTr="004D1817">
        <w:tc>
          <w:tcPr>
            <w:tcW w:w="9715" w:type="dxa"/>
            <w:gridSpan w:val="6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 xml:space="preserve">ACTIVIDAD SUBVENCIONADA: </w:t>
            </w:r>
          </w:p>
        </w:tc>
      </w:tr>
      <w:tr w:rsidR="00593CE6" w:rsidRPr="00081780" w:rsidTr="004D1817">
        <w:trPr>
          <w:trHeight w:val="57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D..........................................................................., COMO REPRESENTANTE LEGAL DE................................................................</w:t>
            </w:r>
          </w:p>
        </w:tc>
      </w:tr>
      <w:tr w:rsidR="00593CE6" w:rsidRPr="00081780" w:rsidTr="004D1817">
        <w:trPr>
          <w:trHeight w:val="56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DECLARO QUE EN MATERIA DE ACTIVIDADES REALIZADAS POR LA ASOCIACIÓN</w:t>
            </w:r>
          </w:p>
        </w:tc>
      </w:tr>
      <w:tr w:rsidR="00593CE6" w:rsidRPr="00081780" w:rsidTr="004D1817">
        <w:trPr>
          <w:trHeight w:val="56"/>
        </w:trPr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  <w:p w:rsidR="00593CE6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SE HAN GENERADO LOS SIGUIENTES GASTOS: Adjuntándose las facturas o documentos sustitutivos correspondientes a los mismos, así como la justificación de su pago.</w:t>
            </w:r>
          </w:p>
          <w:p w:rsidR="00905E67" w:rsidRPr="00081780" w:rsidRDefault="00593CE6" w:rsidP="00905E6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Así mismo, DECLARO que las facturas que se relacionan no han sido presentadas en otra </w:t>
            </w:r>
            <w:r w:rsidRPr="00081780">
              <w:rPr>
                <w:rFonts w:ascii="Arial" w:hAnsi="Arial" w:cs="Arial"/>
              </w:rPr>
              <w:t>Administración o entidad pública o privada</w:t>
            </w:r>
            <w:r>
              <w:rPr>
                <w:rFonts w:ascii="Arial" w:hAnsi="Arial" w:cs="Arial"/>
              </w:rPr>
              <w:t xml:space="preserve"> para obtener subvención.</w:t>
            </w:r>
            <w:r w:rsidR="00905E67">
              <w:rPr>
                <w:rFonts w:ascii="Arial" w:hAnsi="Arial" w:cs="Arial"/>
              </w:rPr>
              <w:t xml:space="preserve"> Y que los impuestos indirectos  (I.V.A) de las facturas que se relacionan no han sido objeto de recuperación o compensación.</w:t>
            </w:r>
          </w:p>
          <w:p w:rsidR="00593CE6" w:rsidRPr="00081780" w:rsidRDefault="00593CE6" w:rsidP="00BE2821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Nº</w:t>
            </w:r>
          </w:p>
        </w:tc>
        <w:tc>
          <w:tcPr>
            <w:tcW w:w="277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Descripción del gasto</w:t>
            </w:r>
          </w:p>
        </w:tc>
        <w:tc>
          <w:tcPr>
            <w:tcW w:w="209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Proveedor</w:t>
            </w:r>
          </w:p>
        </w:tc>
        <w:tc>
          <w:tcPr>
            <w:tcW w:w="144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Nº factura</w:t>
            </w:r>
          </w:p>
        </w:tc>
        <w:tc>
          <w:tcPr>
            <w:tcW w:w="1327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Fecha fra.</w:t>
            </w:r>
          </w:p>
        </w:tc>
        <w:tc>
          <w:tcPr>
            <w:tcW w:w="1620" w:type="dxa"/>
            <w:shd w:val="clear" w:color="auto" w:fill="800000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Importe</w:t>
            </w: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468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77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8095" w:type="dxa"/>
            <w:gridSpan w:val="5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TOTAL JUSTIFICADO:</w:t>
            </w:r>
          </w:p>
        </w:tc>
        <w:tc>
          <w:tcPr>
            <w:tcW w:w="1620" w:type="dxa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93CE6" w:rsidRPr="00081780" w:rsidTr="004D1817">
        <w:tc>
          <w:tcPr>
            <w:tcW w:w="9715" w:type="dxa"/>
            <w:gridSpan w:val="6"/>
          </w:tcPr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  <w:r w:rsidRPr="00081780">
              <w:rPr>
                <w:rFonts w:ascii="Arial" w:hAnsi="Arial" w:cs="Arial"/>
              </w:rPr>
              <w:t>(Nota: el importe total de gastos justificados debe ser como mínimo el importe de los gastos subvencionables, en caso contrario la subvención se minoraría de forma automática)</w:t>
            </w:r>
          </w:p>
          <w:p w:rsidR="00593CE6" w:rsidRPr="00081780" w:rsidRDefault="00593CE6" w:rsidP="004D1817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593CE6" w:rsidRPr="00081780" w:rsidRDefault="00593CE6" w:rsidP="00593CE6">
      <w:pPr>
        <w:pStyle w:val="Sinespaciado"/>
        <w:rPr>
          <w:rFonts w:ascii="Arial" w:hAnsi="Arial" w:cs="Arial"/>
        </w:rPr>
      </w:pP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a</w:t>
      </w:r>
      <w:r>
        <w:rPr>
          <w:rFonts w:ascii="Arial" w:hAnsi="Arial" w:cs="Arial"/>
        </w:rPr>
        <w:t xml:space="preserve"> ____ de __________________ 202</w:t>
      </w:r>
      <w:r w:rsidR="00E5717D">
        <w:rPr>
          <w:rFonts w:ascii="Arial" w:hAnsi="Arial" w:cs="Arial"/>
        </w:rPr>
        <w:t>5</w:t>
      </w:r>
    </w:p>
    <w:p w:rsidR="00593CE6" w:rsidRPr="00081780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>(Firma</w:t>
      </w:r>
      <w:r w:rsidR="0034026B">
        <w:rPr>
          <w:rFonts w:ascii="Arial" w:hAnsi="Arial" w:cs="Arial"/>
        </w:rPr>
        <w:t>do digitalmente</w:t>
      </w:r>
      <w:r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pStyle w:val="Sinespaciado"/>
        <w:jc w:val="center"/>
        <w:rPr>
          <w:rFonts w:ascii="Arial" w:hAnsi="Arial" w:cs="Arial"/>
        </w:rPr>
      </w:pPr>
    </w:p>
    <w:p w:rsidR="00593CE6" w:rsidRDefault="00593CE6" w:rsidP="00593CE6">
      <w:pPr>
        <w:spacing w:before="100" w:beforeAutospacing="1"/>
        <w:ind w:right="-318" w:firstLine="708"/>
        <w:rPr>
          <w:rFonts w:ascii="Arial" w:hAnsi="Arial" w:cs="Arial"/>
          <w:b/>
          <w:bCs/>
          <w:sz w:val="20"/>
          <w:szCs w:val="20"/>
        </w:rPr>
      </w:pPr>
      <w:r w:rsidRPr="00081780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</w:p>
    <w:p w:rsidR="001C4629" w:rsidRPr="00653EF6" w:rsidRDefault="001C4629" w:rsidP="0088009D">
      <w:pPr>
        <w:spacing w:before="100" w:beforeAutospacing="1"/>
        <w:rPr>
          <w:szCs w:val="24"/>
        </w:rPr>
      </w:pPr>
    </w:p>
    <w:sectPr w:rsidR="001C4629" w:rsidRPr="00653EF6" w:rsidSect="00B10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418" w:bottom="992" w:left="1701" w:header="68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85" w:rsidRDefault="00685B85">
      <w:r>
        <w:separator/>
      </w:r>
    </w:p>
  </w:endnote>
  <w:endnote w:type="continuationSeparator" w:id="0">
    <w:p w:rsidR="00685B85" w:rsidRDefault="006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02E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564">
      <w:rPr>
        <w:noProof/>
      </w:rPr>
      <w:t>1</w:t>
    </w:r>
    <w:r>
      <w:rPr>
        <w:noProof/>
      </w:rPr>
      <w:fldChar w:fldCharType="end"/>
    </w:r>
  </w:p>
  <w:p w:rsidR="001C4629" w:rsidRDefault="001C4629" w:rsidP="0063607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85" w:rsidRDefault="00685B85">
      <w:r>
        <w:separator/>
      </w:r>
    </w:p>
  </w:footnote>
  <w:footnote w:type="continuationSeparator" w:id="0">
    <w:p w:rsidR="00685B85" w:rsidRDefault="0068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773564">
    <w:pPr>
      <w:pStyle w:val="Encabezado"/>
    </w:pPr>
    <w:r>
      <w:rPr>
        <w:noProof/>
        <w:lang w:eastAsia="es-ES"/>
      </w:rPr>
      <w:pict w14:anchorId="37FEE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9" o:spid="_x0000_s2049" type="#_x0000_t75" style="position:absolute;margin-left:0;margin-top:0;width:187.5pt;height:3in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0A61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552E825" wp14:editId="38A0D358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3609975" cy="914400"/>
          <wp:effectExtent l="0" t="0" r="9525" b="0"/>
          <wp:wrapTight wrapText="bothSides">
            <wp:wrapPolygon edited="0">
              <wp:start x="0" y="0"/>
              <wp:lineTo x="0" y="21150"/>
              <wp:lineTo x="21543" y="21150"/>
              <wp:lineTo x="21543" y="0"/>
              <wp:lineTo x="0" y="0"/>
            </wp:wrapPolygon>
          </wp:wrapTight>
          <wp:docPr id="3" name="Imagen 19" descr="logtipo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tipoay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D8B322" wp14:editId="705CE2DC">
              <wp:simplePos x="0" y="0"/>
              <wp:positionH relativeFrom="column">
                <wp:posOffset>-2261235</wp:posOffset>
              </wp:positionH>
              <wp:positionV relativeFrom="paragraph">
                <wp:posOffset>885825</wp:posOffset>
              </wp:positionV>
              <wp:extent cx="9115425" cy="0"/>
              <wp:effectExtent l="5715" t="9525" r="1333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8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8.05pt;margin-top:69.75pt;width:71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" strokecolor="#b84542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773564">
    <w:pPr>
      <w:pStyle w:val="Encabezado"/>
    </w:pPr>
    <w:r>
      <w:rPr>
        <w:noProof/>
        <w:lang w:eastAsia="es-ES"/>
      </w:rPr>
      <w:pict w14:anchorId="126CE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8" o:spid="_x0000_s2052" type="#_x0000_t75" style="position:absolute;margin-left:0;margin-top:0;width:187.5pt;height:3in;z-index:-25166028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23"/>
    <w:multiLevelType w:val="hybridMultilevel"/>
    <w:tmpl w:val="56208332"/>
    <w:lvl w:ilvl="0" w:tplc="3A46E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C4D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1265"/>
    <w:multiLevelType w:val="singleLevel"/>
    <w:tmpl w:val="DDFED35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7D04BBC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02A1"/>
    <w:multiLevelType w:val="hybridMultilevel"/>
    <w:tmpl w:val="13AE79E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57B40"/>
    <w:multiLevelType w:val="hybridMultilevel"/>
    <w:tmpl w:val="2C7E5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A6248"/>
    <w:multiLevelType w:val="hybridMultilevel"/>
    <w:tmpl w:val="3D565EA4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6ED6A61"/>
    <w:multiLevelType w:val="hybridMultilevel"/>
    <w:tmpl w:val="B37E98A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96476D"/>
    <w:multiLevelType w:val="hybridMultilevel"/>
    <w:tmpl w:val="2F846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6B28"/>
    <w:multiLevelType w:val="singleLevel"/>
    <w:tmpl w:val="57A83B1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E8542D5"/>
    <w:multiLevelType w:val="singleLevel"/>
    <w:tmpl w:val="9F840D3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18A1146"/>
    <w:multiLevelType w:val="hybridMultilevel"/>
    <w:tmpl w:val="58121D1C"/>
    <w:lvl w:ilvl="0" w:tplc="8F682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3033DF"/>
    <w:multiLevelType w:val="hybridMultilevel"/>
    <w:tmpl w:val="3E06C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D3851"/>
    <w:multiLevelType w:val="singleLevel"/>
    <w:tmpl w:val="5FD843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52717824"/>
    <w:multiLevelType w:val="hybridMultilevel"/>
    <w:tmpl w:val="382082D2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AB74E0"/>
    <w:multiLevelType w:val="hybridMultilevel"/>
    <w:tmpl w:val="4C387180"/>
    <w:lvl w:ilvl="0" w:tplc="DFB8158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107EF5"/>
    <w:multiLevelType w:val="hybridMultilevel"/>
    <w:tmpl w:val="B40A87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442E8E"/>
    <w:multiLevelType w:val="singleLevel"/>
    <w:tmpl w:val="F53821D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5EA0527"/>
    <w:multiLevelType w:val="hybridMultilevel"/>
    <w:tmpl w:val="AD1C7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4548C"/>
    <w:multiLevelType w:val="hybridMultilevel"/>
    <w:tmpl w:val="A0B0F366"/>
    <w:lvl w:ilvl="0" w:tplc="F864A6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D541D"/>
    <w:multiLevelType w:val="singleLevel"/>
    <w:tmpl w:val="67803A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57D1CE5"/>
    <w:multiLevelType w:val="singleLevel"/>
    <w:tmpl w:val="2C9CC33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FE49A1"/>
    <w:multiLevelType w:val="hybridMultilevel"/>
    <w:tmpl w:val="D09A5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6"/>
  </w:num>
  <w:num w:numId="24">
    <w:abstractNumId w:val="23"/>
  </w:num>
  <w:num w:numId="25">
    <w:abstractNumId w:val="1"/>
  </w:num>
  <w:num w:numId="26">
    <w:abstractNumId w:val="13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12"/>
  </w:num>
  <w:num w:numId="32">
    <w:abstractNumId w:val="11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04"/>
    <w:rsid w:val="00000B0D"/>
    <w:rsid w:val="00000BC7"/>
    <w:rsid w:val="00004511"/>
    <w:rsid w:val="0000581D"/>
    <w:rsid w:val="0000606C"/>
    <w:rsid w:val="00011879"/>
    <w:rsid w:val="0001232A"/>
    <w:rsid w:val="00012DC9"/>
    <w:rsid w:val="00016AAF"/>
    <w:rsid w:val="00020E87"/>
    <w:rsid w:val="00021777"/>
    <w:rsid w:val="0002192F"/>
    <w:rsid w:val="000219C4"/>
    <w:rsid w:val="000227CC"/>
    <w:rsid w:val="00022A80"/>
    <w:rsid w:val="00024B86"/>
    <w:rsid w:val="00024F35"/>
    <w:rsid w:val="000266F2"/>
    <w:rsid w:val="0003086E"/>
    <w:rsid w:val="00030EDA"/>
    <w:rsid w:val="00030F18"/>
    <w:rsid w:val="0003165F"/>
    <w:rsid w:val="00031AFF"/>
    <w:rsid w:val="000350A7"/>
    <w:rsid w:val="0003543B"/>
    <w:rsid w:val="00035753"/>
    <w:rsid w:val="00035A3E"/>
    <w:rsid w:val="0003616A"/>
    <w:rsid w:val="000369D9"/>
    <w:rsid w:val="00036BCD"/>
    <w:rsid w:val="000419AF"/>
    <w:rsid w:val="00041F04"/>
    <w:rsid w:val="00042BD0"/>
    <w:rsid w:val="00044F89"/>
    <w:rsid w:val="00047879"/>
    <w:rsid w:val="000513EE"/>
    <w:rsid w:val="00053A33"/>
    <w:rsid w:val="00053D14"/>
    <w:rsid w:val="00053D74"/>
    <w:rsid w:val="000542F1"/>
    <w:rsid w:val="00054562"/>
    <w:rsid w:val="0005477D"/>
    <w:rsid w:val="0005652C"/>
    <w:rsid w:val="000573C2"/>
    <w:rsid w:val="00057783"/>
    <w:rsid w:val="000579F4"/>
    <w:rsid w:val="00057FB6"/>
    <w:rsid w:val="00060814"/>
    <w:rsid w:val="00062814"/>
    <w:rsid w:val="00062E88"/>
    <w:rsid w:val="0006332A"/>
    <w:rsid w:val="00063BC8"/>
    <w:rsid w:val="00064572"/>
    <w:rsid w:val="00066049"/>
    <w:rsid w:val="00066741"/>
    <w:rsid w:val="00066F6C"/>
    <w:rsid w:val="00067012"/>
    <w:rsid w:val="000675A7"/>
    <w:rsid w:val="00067F82"/>
    <w:rsid w:val="00071074"/>
    <w:rsid w:val="000713F2"/>
    <w:rsid w:val="000719A8"/>
    <w:rsid w:val="00072BE1"/>
    <w:rsid w:val="00073D37"/>
    <w:rsid w:val="00075AD2"/>
    <w:rsid w:val="000765BB"/>
    <w:rsid w:val="00076F9D"/>
    <w:rsid w:val="000812EE"/>
    <w:rsid w:val="00081780"/>
    <w:rsid w:val="00081A3C"/>
    <w:rsid w:val="00081EA3"/>
    <w:rsid w:val="00082D73"/>
    <w:rsid w:val="00084485"/>
    <w:rsid w:val="00085D2A"/>
    <w:rsid w:val="00086185"/>
    <w:rsid w:val="00086FA3"/>
    <w:rsid w:val="00087069"/>
    <w:rsid w:val="00087731"/>
    <w:rsid w:val="00087C04"/>
    <w:rsid w:val="000908A9"/>
    <w:rsid w:val="00091445"/>
    <w:rsid w:val="00092F23"/>
    <w:rsid w:val="000954F9"/>
    <w:rsid w:val="00095736"/>
    <w:rsid w:val="00095A57"/>
    <w:rsid w:val="000A0619"/>
    <w:rsid w:val="000A087A"/>
    <w:rsid w:val="000A4858"/>
    <w:rsid w:val="000A4DE2"/>
    <w:rsid w:val="000A4F2F"/>
    <w:rsid w:val="000A5002"/>
    <w:rsid w:val="000A5556"/>
    <w:rsid w:val="000A5D8A"/>
    <w:rsid w:val="000A6112"/>
    <w:rsid w:val="000A653C"/>
    <w:rsid w:val="000B096F"/>
    <w:rsid w:val="000B1436"/>
    <w:rsid w:val="000B2A48"/>
    <w:rsid w:val="000B318E"/>
    <w:rsid w:val="000B494D"/>
    <w:rsid w:val="000B5211"/>
    <w:rsid w:val="000B5635"/>
    <w:rsid w:val="000B6A2E"/>
    <w:rsid w:val="000B6BBA"/>
    <w:rsid w:val="000B6C3E"/>
    <w:rsid w:val="000B7BB7"/>
    <w:rsid w:val="000B7BDA"/>
    <w:rsid w:val="000C19E0"/>
    <w:rsid w:val="000C1F5E"/>
    <w:rsid w:val="000C239D"/>
    <w:rsid w:val="000C5A78"/>
    <w:rsid w:val="000C69BA"/>
    <w:rsid w:val="000C72A0"/>
    <w:rsid w:val="000C74A9"/>
    <w:rsid w:val="000D0667"/>
    <w:rsid w:val="000D0E26"/>
    <w:rsid w:val="000D1199"/>
    <w:rsid w:val="000D38A2"/>
    <w:rsid w:val="000D4A42"/>
    <w:rsid w:val="000D5469"/>
    <w:rsid w:val="000D7E75"/>
    <w:rsid w:val="000D7EC5"/>
    <w:rsid w:val="000E0854"/>
    <w:rsid w:val="000E207D"/>
    <w:rsid w:val="000E2762"/>
    <w:rsid w:val="000E27B5"/>
    <w:rsid w:val="000E35EC"/>
    <w:rsid w:val="000E37F8"/>
    <w:rsid w:val="000E448E"/>
    <w:rsid w:val="000E618D"/>
    <w:rsid w:val="000F0A22"/>
    <w:rsid w:val="000F27FA"/>
    <w:rsid w:val="000F34C3"/>
    <w:rsid w:val="000F36F9"/>
    <w:rsid w:val="000F3A12"/>
    <w:rsid w:val="001016FE"/>
    <w:rsid w:val="00102299"/>
    <w:rsid w:val="00102E0D"/>
    <w:rsid w:val="00103247"/>
    <w:rsid w:val="001038AC"/>
    <w:rsid w:val="00104399"/>
    <w:rsid w:val="001044C5"/>
    <w:rsid w:val="00104A7D"/>
    <w:rsid w:val="0011154E"/>
    <w:rsid w:val="00113A5E"/>
    <w:rsid w:val="00114C7F"/>
    <w:rsid w:val="00115914"/>
    <w:rsid w:val="001162BE"/>
    <w:rsid w:val="001168DF"/>
    <w:rsid w:val="001232E9"/>
    <w:rsid w:val="00126C0B"/>
    <w:rsid w:val="00126DCC"/>
    <w:rsid w:val="001321D1"/>
    <w:rsid w:val="001326C6"/>
    <w:rsid w:val="00133CA3"/>
    <w:rsid w:val="0013567D"/>
    <w:rsid w:val="00135B3B"/>
    <w:rsid w:val="00135D66"/>
    <w:rsid w:val="00140546"/>
    <w:rsid w:val="00141616"/>
    <w:rsid w:val="00142B41"/>
    <w:rsid w:val="00142CDC"/>
    <w:rsid w:val="0014485B"/>
    <w:rsid w:val="00145C1D"/>
    <w:rsid w:val="00145C4E"/>
    <w:rsid w:val="00145FA3"/>
    <w:rsid w:val="00147E84"/>
    <w:rsid w:val="00150B60"/>
    <w:rsid w:val="001510F1"/>
    <w:rsid w:val="00151395"/>
    <w:rsid w:val="0015150B"/>
    <w:rsid w:val="001517E6"/>
    <w:rsid w:val="00151944"/>
    <w:rsid w:val="001521F6"/>
    <w:rsid w:val="0015330D"/>
    <w:rsid w:val="001555B8"/>
    <w:rsid w:val="00156D5C"/>
    <w:rsid w:val="001600FC"/>
    <w:rsid w:val="00162FA5"/>
    <w:rsid w:val="0016342F"/>
    <w:rsid w:val="001647E2"/>
    <w:rsid w:val="00164903"/>
    <w:rsid w:val="00166087"/>
    <w:rsid w:val="001666A2"/>
    <w:rsid w:val="00166A40"/>
    <w:rsid w:val="00166AF0"/>
    <w:rsid w:val="00167D14"/>
    <w:rsid w:val="0017218A"/>
    <w:rsid w:val="00173005"/>
    <w:rsid w:val="00173B94"/>
    <w:rsid w:val="00174D73"/>
    <w:rsid w:val="00175693"/>
    <w:rsid w:val="0017589A"/>
    <w:rsid w:val="00176EFB"/>
    <w:rsid w:val="001775F3"/>
    <w:rsid w:val="00181342"/>
    <w:rsid w:val="00181AC8"/>
    <w:rsid w:val="00182A65"/>
    <w:rsid w:val="001831F7"/>
    <w:rsid w:val="00185AFA"/>
    <w:rsid w:val="00186AF1"/>
    <w:rsid w:val="00186D2D"/>
    <w:rsid w:val="001875D3"/>
    <w:rsid w:val="00187C7F"/>
    <w:rsid w:val="00190BEB"/>
    <w:rsid w:val="00192E78"/>
    <w:rsid w:val="001932BC"/>
    <w:rsid w:val="001933F3"/>
    <w:rsid w:val="00193457"/>
    <w:rsid w:val="0019408C"/>
    <w:rsid w:val="0019663D"/>
    <w:rsid w:val="001970F0"/>
    <w:rsid w:val="00197989"/>
    <w:rsid w:val="001A0A66"/>
    <w:rsid w:val="001A21B6"/>
    <w:rsid w:val="001A2C7A"/>
    <w:rsid w:val="001A3104"/>
    <w:rsid w:val="001A3417"/>
    <w:rsid w:val="001A45BD"/>
    <w:rsid w:val="001A5704"/>
    <w:rsid w:val="001A5793"/>
    <w:rsid w:val="001B1B2F"/>
    <w:rsid w:val="001B1D7C"/>
    <w:rsid w:val="001B2943"/>
    <w:rsid w:val="001B2DDC"/>
    <w:rsid w:val="001B759A"/>
    <w:rsid w:val="001C4629"/>
    <w:rsid w:val="001C4653"/>
    <w:rsid w:val="001C5D5B"/>
    <w:rsid w:val="001C6B9A"/>
    <w:rsid w:val="001C6BFD"/>
    <w:rsid w:val="001D0BA3"/>
    <w:rsid w:val="001D290B"/>
    <w:rsid w:val="001D2EAE"/>
    <w:rsid w:val="001D3640"/>
    <w:rsid w:val="001D3E34"/>
    <w:rsid w:val="001D4151"/>
    <w:rsid w:val="001D41F6"/>
    <w:rsid w:val="001D4A32"/>
    <w:rsid w:val="001D5EE7"/>
    <w:rsid w:val="001E0E3E"/>
    <w:rsid w:val="001E0F47"/>
    <w:rsid w:val="001E1041"/>
    <w:rsid w:val="001E2C84"/>
    <w:rsid w:val="001E32CC"/>
    <w:rsid w:val="001E44D0"/>
    <w:rsid w:val="001E56E9"/>
    <w:rsid w:val="001E7855"/>
    <w:rsid w:val="001F0AA5"/>
    <w:rsid w:val="001F0F8B"/>
    <w:rsid w:val="001F1C06"/>
    <w:rsid w:val="001F3B21"/>
    <w:rsid w:val="001F3BC7"/>
    <w:rsid w:val="001F4111"/>
    <w:rsid w:val="001F425D"/>
    <w:rsid w:val="001F43C2"/>
    <w:rsid w:val="001F4A4A"/>
    <w:rsid w:val="001F7B8F"/>
    <w:rsid w:val="00200E36"/>
    <w:rsid w:val="0020139B"/>
    <w:rsid w:val="0020241C"/>
    <w:rsid w:val="00205275"/>
    <w:rsid w:val="00206106"/>
    <w:rsid w:val="00206D45"/>
    <w:rsid w:val="00210DC8"/>
    <w:rsid w:val="00212BBB"/>
    <w:rsid w:val="00213451"/>
    <w:rsid w:val="002135FD"/>
    <w:rsid w:val="00214962"/>
    <w:rsid w:val="00214DCD"/>
    <w:rsid w:val="002156B3"/>
    <w:rsid w:val="0021735D"/>
    <w:rsid w:val="00220E3B"/>
    <w:rsid w:val="002228BA"/>
    <w:rsid w:val="00222D16"/>
    <w:rsid w:val="00225AD6"/>
    <w:rsid w:val="0022654A"/>
    <w:rsid w:val="002265C7"/>
    <w:rsid w:val="00230DBE"/>
    <w:rsid w:val="00231142"/>
    <w:rsid w:val="00234164"/>
    <w:rsid w:val="00234DD1"/>
    <w:rsid w:val="002350AA"/>
    <w:rsid w:val="00235551"/>
    <w:rsid w:val="00240D58"/>
    <w:rsid w:val="0024294E"/>
    <w:rsid w:val="0024529B"/>
    <w:rsid w:val="00245D5C"/>
    <w:rsid w:val="002509CA"/>
    <w:rsid w:val="00251892"/>
    <w:rsid w:val="00255A85"/>
    <w:rsid w:val="00260739"/>
    <w:rsid w:val="00261E81"/>
    <w:rsid w:val="0026301E"/>
    <w:rsid w:val="00263A24"/>
    <w:rsid w:val="00263EB1"/>
    <w:rsid w:val="00264805"/>
    <w:rsid w:val="00264D01"/>
    <w:rsid w:val="00264F0C"/>
    <w:rsid w:val="0026559D"/>
    <w:rsid w:val="00265B15"/>
    <w:rsid w:val="0026627E"/>
    <w:rsid w:val="00266534"/>
    <w:rsid w:val="0026672A"/>
    <w:rsid w:val="002726A5"/>
    <w:rsid w:val="00277CE5"/>
    <w:rsid w:val="00281B0A"/>
    <w:rsid w:val="00281CCD"/>
    <w:rsid w:val="002831E8"/>
    <w:rsid w:val="00283389"/>
    <w:rsid w:val="00283D9B"/>
    <w:rsid w:val="002848D4"/>
    <w:rsid w:val="00284EEE"/>
    <w:rsid w:val="002866E6"/>
    <w:rsid w:val="002868FA"/>
    <w:rsid w:val="002875AF"/>
    <w:rsid w:val="00287EA5"/>
    <w:rsid w:val="002911CA"/>
    <w:rsid w:val="002912B3"/>
    <w:rsid w:val="00292E6D"/>
    <w:rsid w:val="002946C4"/>
    <w:rsid w:val="002947D5"/>
    <w:rsid w:val="00296382"/>
    <w:rsid w:val="002974E9"/>
    <w:rsid w:val="002979D6"/>
    <w:rsid w:val="00297AF8"/>
    <w:rsid w:val="002A0159"/>
    <w:rsid w:val="002A0328"/>
    <w:rsid w:val="002A2EF2"/>
    <w:rsid w:val="002A35D0"/>
    <w:rsid w:val="002A5B92"/>
    <w:rsid w:val="002A6722"/>
    <w:rsid w:val="002B03B0"/>
    <w:rsid w:val="002B1FD5"/>
    <w:rsid w:val="002B3F32"/>
    <w:rsid w:val="002B5EB7"/>
    <w:rsid w:val="002C1036"/>
    <w:rsid w:val="002C14D3"/>
    <w:rsid w:val="002C1724"/>
    <w:rsid w:val="002C207A"/>
    <w:rsid w:val="002C4E8F"/>
    <w:rsid w:val="002C5769"/>
    <w:rsid w:val="002C5772"/>
    <w:rsid w:val="002C7100"/>
    <w:rsid w:val="002C73FC"/>
    <w:rsid w:val="002C795E"/>
    <w:rsid w:val="002D15DE"/>
    <w:rsid w:val="002D3586"/>
    <w:rsid w:val="002D50D4"/>
    <w:rsid w:val="002D7C44"/>
    <w:rsid w:val="002E01B0"/>
    <w:rsid w:val="002E15A3"/>
    <w:rsid w:val="002E2070"/>
    <w:rsid w:val="002E3160"/>
    <w:rsid w:val="002E39E3"/>
    <w:rsid w:val="002E4EE7"/>
    <w:rsid w:val="002E57F6"/>
    <w:rsid w:val="002E6298"/>
    <w:rsid w:val="002E6C3B"/>
    <w:rsid w:val="002E6D0C"/>
    <w:rsid w:val="002F2606"/>
    <w:rsid w:val="002F410F"/>
    <w:rsid w:val="002F4C61"/>
    <w:rsid w:val="002F55E7"/>
    <w:rsid w:val="002F64E7"/>
    <w:rsid w:val="003009FF"/>
    <w:rsid w:val="0030107B"/>
    <w:rsid w:val="00301103"/>
    <w:rsid w:val="00301C04"/>
    <w:rsid w:val="00302E8C"/>
    <w:rsid w:val="0030361C"/>
    <w:rsid w:val="00303E4C"/>
    <w:rsid w:val="003041CD"/>
    <w:rsid w:val="00304546"/>
    <w:rsid w:val="003045B8"/>
    <w:rsid w:val="003046FD"/>
    <w:rsid w:val="00304ED1"/>
    <w:rsid w:val="00310A08"/>
    <w:rsid w:val="00310BC2"/>
    <w:rsid w:val="00310EE7"/>
    <w:rsid w:val="00311B8A"/>
    <w:rsid w:val="00311D60"/>
    <w:rsid w:val="00314646"/>
    <w:rsid w:val="00316124"/>
    <w:rsid w:val="003168EC"/>
    <w:rsid w:val="003169BE"/>
    <w:rsid w:val="003205F5"/>
    <w:rsid w:val="0032413D"/>
    <w:rsid w:val="00325704"/>
    <w:rsid w:val="003257F7"/>
    <w:rsid w:val="00326355"/>
    <w:rsid w:val="00327A0C"/>
    <w:rsid w:val="0033407B"/>
    <w:rsid w:val="003360E1"/>
    <w:rsid w:val="00337134"/>
    <w:rsid w:val="0034026B"/>
    <w:rsid w:val="0034145B"/>
    <w:rsid w:val="003417BA"/>
    <w:rsid w:val="003429EA"/>
    <w:rsid w:val="00344300"/>
    <w:rsid w:val="00344AC7"/>
    <w:rsid w:val="00345C04"/>
    <w:rsid w:val="00346B78"/>
    <w:rsid w:val="003471C5"/>
    <w:rsid w:val="003513C7"/>
    <w:rsid w:val="00351E10"/>
    <w:rsid w:val="00351E66"/>
    <w:rsid w:val="00353DDA"/>
    <w:rsid w:val="00357089"/>
    <w:rsid w:val="0035731F"/>
    <w:rsid w:val="00357D9E"/>
    <w:rsid w:val="003612A4"/>
    <w:rsid w:val="00362133"/>
    <w:rsid w:val="003623DF"/>
    <w:rsid w:val="00363036"/>
    <w:rsid w:val="00365844"/>
    <w:rsid w:val="00366C4F"/>
    <w:rsid w:val="00371D35"/>
    <w:rsid w:val="00372006"/>
    <w:rsid w:val="00373667"/>
    <w:rsid w:val="00373888"/>
    <w:rsid w:val="00374A17"/>
    <w:rsid w:val="003759E1"/>
    <w:rsid w:val="003768C7"/>
    <w:rsid w:val="00376A88"/>
    <w:rsid w:val="00376ECB"/>
    <w:rsid w:val="0038065E"/>
    <w:rsid w:val="00380E06"/>
    <w:rsid w:val="003813CF"/>
    <w:rsid w:val="003817E8"/>
    <w:rsid w:val="00386328"/>
    <w:rsid w:val="003863D7"/>
    <w:rsid w:val="0038711C"/>
    <w:rsid w:val="00387CC3"/>
    <w:rsid w:val="0039324E"/>
    <w:rsid w:val="00396265"/>
    <w:rsid w:val="003A10D5"/>
    <w:rsid w:val="003A19F3"/>
    <w:rsid w:val="003A364E"/>
    <w:rsid w:val="003A482A"/>
    <w:rsid w:val="003A5515"/>
    <w:rsid w:val="003A7361"/>
    <w:rsid w:val="003B0E93"/>
    <w:rsid w:val="003B200C"/>
    <w:rsid w:val="003B2F2A"/>
    <w:rsid w:val="003B4023"/>
    <w:rsid w:val="003B47A9"/>
    <w:rsid w:val="003B56C1"/>
    <w:rsid w:val="003C0B6F"/>
    <w:rsid w:val="003C17EA"/>
    <w:rsid w:val="003C42F4"/>
    <w:rsid w:val="003C49F5"/>
    <w:rsid w:val="003C6161"/>
    <w:rsid w:val="003C6786"/>
    <w:rsid w:val="003C77F8"/>
    <w:rsid w:val="003D0266"/>
    <w:rsid w:val="003D040E"/>
    <w:rsid w:val="003D1E8F"/>
    <w:rsid w:val="003D3276"/>
    <w:rsid w:val="003D353E"/>
    <w:rsid w:val="003D3A81"/>
    <w:rsid w:val="003D456B"/>
    <w:rsid w:val="003D6C95"/>
    <w:rsid w:val="003D6F80"/>
    <w:rsid w:val="003E0037"/>
    <w:rsid w:val="003E067B"/>
    <w:rsid w:val="003E24D0"/>
    <w:rsid w:val="003E2E34"/>
    <w:rsid w:val="003E47A9"/>
    <w:rsid w:val="003E50BF"/>
    <w:rsid w:val="003E5A72"/>
    <w:rsid w:val="003E630B"/>
    <w:rsid w:val="003E6B4A"/>
    <w:rsid w:val="003E7214"/>
    <w:rsid w:val="003E7CF2"/>
    <w:rsid w:val="003F1341"/>
    <w:rsid w:val="003F240D"/>
    <w:rsid w:val="003F4DDF"/>
    <w:rsid w:val="003F4E8A"/>
    <w:rsid w:val="003F6ABF"/>
    <w:rsid w:val="003F6F31"/>
    <w:rsid w:val="003F77F2"/>
    <w:rsid w:val="00400AD4"/>
    <w:rsid w:val="00401ACA"/>
    <w:rsid w:val="00402AC8"/>
    <w:rsid w:val="004032AA"/>
    <w:rsid w:val="0040526C"/>
    <w:rsid w:val="00405DAC"/>
    <w:rsid w:val="004062B3"/>
    <w:rsid w:val="00406610"/>
    <w:rsid w:val="00407132"/>
    <w:rsid w:val="00407D22"/>
    <w:rsid w:val="00411F3E"/>
    <w:rsid w:val="0041382C"/>
    <w:rsid w:val="00414BF2"/>
    <w:rsid w:val="004156F9"/>
    <w:rsid w:val="00417FE3"/>
    <w:rsid w:val="0042074B"/>
    <w:rsid w:val="00421C0E"/>
    <w:rsid w:val="00422127"/>
    <w:rsid w:val="004228B5"/>
    <w:rsid w:val="00422D03"/>
    <w:rsid w:val="00422ED4"/>
    <w:rsid w:val="00423C12"/>
    <w:rsid w:val="00424267"/>
    <w:rsid w:val="00424968"/>
    <w:rsid w:val="004304E0"/>
    <w:rsid w:val="00430625"/>
    <w:rsid w:val="004319BE"/>
    <w:rsid w:val="00432603"/>
    <w:rsid w:val="00435777"/>
    <w:rsid w:val="004374B6"/>
    <w:rsid w:val="00437BD9"/>
    <w:rsid w:val="00437BDB"/>
    <w:rsid w:val="00441858"/>
    <w:rsid w:val="004420B4"/>
    <w:rsid w:val="00442760"/>
    <w:rsid w:val="00444717"/>
    <w:rsid w:val="00444AAD"/>
    <w:rsid w:val="00444F1D"/>
    <w:rsid w:val="00446EA1"/>
    <w:rsid w:val="00447482"/>
    <w:rsid w:val="0045075F"/>
    <w:rsid w:val="00450893"/>
    <w:rsid w:val="00450D18"/>
    <w:rsid w:val="00451213"/>
    <w:rsid w:val="00451538"/>
    <w:rsid w:val="0045327D"/>
    <w:rsid w:val="004558E1"/>
    <w:rsid w:val="004558F0"/>
    <w:rsid w:val="00455E7C"/>
    <w:rsid w:val="0046052C"/>
    <w:rsid w:val="00460F0A"/>
    <w:rsid w:val="00464349"/>
    <w:rsid w:val="0046452F"/>
    <w:rsid w:val="0046499D"/>
    <w:rsid w:val="004662B2"/>
    <w:rsid w:val="004668B0"/>
    <w:rsid w:val="00466ED2"/>
    <w:rsid w:val="00466F00"/>
    <w:rsid w:val="00471072"/>
    <w:rsid w:val="00471166"/>
    <w:rsid w:val="00474749"/>
    <w:rsid w:val="004749DF"/>
    <w:rsid w:val="004760D4"/>
    <w:rsid w:val="004768D3"/>
    <w:rsid w:val="00476C89"/>
    <w:rsid w:val="0048058D"/>
    <w:rsid w:val="00480A85"/>
    <w:rsid w:val="004825B7"/>
    <w:rsid w:val="00482B1C"/>
    <w:rsid w:val="004830F0"/>
    <w:rsid w:val="0048468A"/>
    <w:rsid w:val="00486679"/>
    <w:rsid w:val="004911D3"/>
    <w:rsid w:val="004914DA"/>
    <w:rsid w:val="0049513F"/>
    <w:rsid w:val="00496087"/>
    <w:rsid w:val="00497AAB"/>
    <w:rsid w:val="00497B8C"/>
    <w:rsid w:val="004A01E8"/>
    <w:rsid w:val="004A08F3"/>
    <w:rsid w:val="004A0C52"/>
    <w:rsid w:val="004A14F9"/>
    <w:rsid w:val="004A53A8"/>
    <w:rsid w:val="004A5751"/>
    <w:rsid w:val="004A5F05"/>
    <w:rsid w:val="004B2DBB"/>
    <w:rsid w:val="004B3002"/>
    <w:rsid w:val="004B38FA"/>
    <w:rsid w:val="004B4165"/>
    <w:rsid w:val="004B4D59"/>
    <w:rsid w:val="004B4F77"/>
    <w:rsid w:val="004B6743"/>
    <w:rsid w:val="004B67A8"/>
    <w:rsid w:val="004C0DBC"/>
    <w:rsid w:val="004C1478"/>
    <w:rsid w:val="004C27EE"/>
    <w:rsid w:val="004C4B7A"/>
    <w:rsid w:val="004C5A6F"/>
    <w:rsid w:val="004C6017"/>
    <w:rsid w:val="004C7CCB"/>
    <w:rsid w:val="004D21EE"/>
    <w:rsid w:val="004D7590"/>
    <w:rsid w:val="004E442C"/>
    <w:rsid w:val="004E4634"/>
    <w:rsid w:val="004E6E1D"/>
    <w:rsid w:val="004F0C72"/>
    <w:rsid w:val="004F5485"/>
    <w:rsid w:val="004F5B57"/>
    <w:rsid w:val="0050114B"/>
    <w:rsid w:val="0050330F"/>
    <w:rsid w:val="0050429E"/>
    <w:rsid w:val="0050437A"/>
    <w:rsid w:val="005054F9"/>
    <w:rsid w:val="00506B2C"/>
    <w:rsid w:val="005121BE"/>
    <w:rsid w:val="00513A2A"/>
    <w:rsid w:val="00513CF3"/>
    <w:rsid w:val="0051461D"/>
    <w:rsid w:val="005150E7"/>
    <w:rsid w:val="00516029"/>
    <w:rsid w:val="005161BB"/>
    <w:rsid w:val="005179F8"/>
    <w:rsid w:val="0052115B"/>
    <w:rsid w:val="00521951"/>
    <w:rsid w:val="005228C9"/>
    <w:rsid w:val="00523C48"/>
    <w:rsid w:val="005240E5"/>
    <w:rsid w:val="00524310"/>
    <w:rsid w:val="00525B3C"/>
    <w:rsid w:val="00526534"/>
    <w:rsid w:val="00526A80"/>
    <w:rsid w:val="0052757A"/>
    <w:rsid w:val="005275C2"/>
    <w:rsid w:val="005302F7"/>
    <w:rsid w:val="00531375"/>
    <w:rsid w:val="0053201A"/>
    <w:rsid w:val="00533405"/>
    <w:rsid w:val="005354B8"/>
    <w:rsid w:val="0053727D"/>
    <w:rsid w:val="0053785B"/>
    <w:rsid w:val="005403AE"/>
    <w:rsid w:val="0054221F"/>
    <w:rsid w:val="00542826"/>
    <w:rsid w:val="00542D51"/>
    <w:rsid w:val="00545B45"/>
    <w:rsid w:val="00546AC5"/>
    <w:rsid w:val="005527E5"/>
    <w:rsid w:val="00552FC9"/>
    <w:rsid w:val="00553A5E"/>
    <w:rsid w:val="00553B33"/>
    <w:rsid w:val="00554716"/>
    <w:rsid w:val="00554750"/>
    <w:rsid w:val="005579BA"/>
    <w:rsid w:val="00560DDF"/>
    <w:rsid w:val="00563AC4"/>
    <w:rsid w:val="00565C8F"/>
    <w:rsid w:val="005663B4"/>
    <w:rsid w:val="00566F50"/>
    <w:rsid w:val="00567094"/>
    <w:rsid w:val="00571A9D"/>
    <w:rsid w:val="005723BC"/>
    <w:rsid w:val="0057279E"/>
    <w:rsid w:val="00573D44"/>
    <w:rsid w:val="00573E65"/>
    <w:rsid w:val="00574104"/>
    <w:rsid w:val="00574CF6"/>
    <w:rsid w:val="00580CB8"/>
    <w:rsid w:val="00581CD2"/>
    <w:rsid w:val="005832A7"/>
    <w:rsid w:val="00583D66"/>
    <w:rsid w:val="00585238"/>
    <w:rsid w:val="005852F9"/>
    <w:rsid w:val="005923E4"/>
    <w:rsid w:val="00592BBB"/>
    <w:rsid w:val="00593CE6"/>
    <w:rsid w:val="00593D03"/>
    <w:rsid w:val="005948A8"/>
    <w:rsid w:val="0059778B"/>
    <w:rsid w:val="005979EE"/>
    <w:rsid w:val="00597CFC"/>
    <w:rsid w:val="005A0967"/>
    <w:rsid w:val="005A524A"/>
    <w:rsid w:val="005A63CB"/>
    <w:rsid w:val="005A71C3"/>
    <w:rsid w:val="005B011C"/>
    <w:rsid w:val="005B3C52"/>
    <w:rsid w:val="005B4198"/>
    <w:rsid w:val="005B5A71"/>
    <w:rsid w:val="005B5E69"/>
    <w:rsid w:val="005B6F7D"/>
    <w:rsid w:val="005C0DBE"/>
    <w:rsid w:val="005C1128"/>
    <w:rsid w:val="005C5652"/>
    <w:rsid w:val="005C5A0D"/>
    <w:rsid w:val="005C76BC"/>
    <w:rsid w:val="005D0CFB"/>
    <w:rsid w:val="005D0D95"/>
    <w:rsid w:val="005D1EC0"/>
    <w:rsid w:val="005D2B0F"/>
    <w:rsid w:val="005D3BCE"/>
    <w:rsid w:val="005D688D"/>
    <w:rsid w:val="005D7A90"/>
    <w:rsid w:val="005D7D58"/>
    <w:rsid w:val="005E000E"/>
    <w:rsid w:val="005E0072"/>
    <w:rsid w:val="005E1894"/>
    <w:rsid w:val="005E2446"/>
    <w:rsid w:val="005E2E83"/>
    <w:rsid w:val="005E3DAF"/>
    <w:rsid w:val="005E51DE"/>
    <w:rsid w:val="005E701D"/>
    <w:rsid w:val="005E7A52"/>
    <w:rsid w:val="005E7FE9"/>
    <w:rsid w:val="005F1479"/>
    <w:rsid w:val="005F2C58"/>
    <w:rsid w:val="005F3978"/>
    <w:rsid w:val="005F420E"/>
    <w:rsid w:val="005F5E61"/>
    <w:rsid w:val="005F5F6E"/>
    <w:rsid w:val="005F7A2D"/>
    <w:rsid w:val="00602414"/>
    <w:rsid w:val="006026E7"/>
    <w:rsid w:val="00603C27"/>
    <w:rsid w:val="0060621C"/>
    <w:rsid w:val="00606E67"/>
    <w:rsid w:val="0061065B"/>
    <w:rsid w:val="00610DEE"/>
    <w:rsid w:val="0061127A"/>
    <w:rsid w:val="00613375"/>
    <w:rsid w:val="00613517"/>
    <w:rsid w:val="006147A4"/>
    <w:rsid w:val="00614953"/>
    <w:rsid w:val="006151C8"/>
    <w:rsid w:val="00616719"/>
    <w:rsid w:val="00620A1D"/>
    <w:rsid w:val="006217C0"/>
    <w:rsid w:val="0062253D"/>
    <w:rsid w:val="006239C3"/>
    <w:rsid w:val="0062474F"/>
    <w:rsid w:val="00626CF7"/>
    <w:rsid w:val="00627742"/>
    <w:rsid w:val="006311D0"/>
    <w:rsid w:val="006318C7"/>
    <w:rsid w:val="00632D6F"/>
    <w:rsid w:val="00633991"/>
    <w:rsid w:val="006348BB"/>
    <w:rsid w:val="00635B9F"/>
    <w:rsid w:val="00636074"/>
    <w:rsid w:val="00636453"/>
    <w:rsid w:val="00636CE3"/>
    <w:rsid w:val="006373FB"/>
    <w:rsid w:val="006408CE"/>
    <w:rsid w:val="00640C9E"/>
    <w:rsid w:val="00642005"/>
    <w:rsid w:val="0064245D"/>
    <w:rsid w:val="00642A84"/>
    <w:rsid w:val="00643883"/>
    <w:rsid w:val="00643DA5"/>
    <w:rsid w:val="006442ED"/>
    <w:rsid w:val="00644496"/>
    <w:rsid w:val="00646AB6"/>
    <w:rsid w:val="00646F8F"/>
    <w:rsid w:val="006476BC"/>
    <w:rsid w:val="00651B91"/>
    <w:rsid w:val="00652A79"/>
    <w:rsid w:val="00652D6B"/>
    <w:rsid w:val="00652F5D"/>
    <w:rsid w:val="00653EF6"/>
    <w:rsid w:val="006561E4"/>
    <w:rsid w:val="00656355"/>
    <w:rsid w:val="006571F5"/>
    <w:rsid w:val="006575DF"/>
    <w:rsid w:val="0066069B"/>
    <w:rsid w:val="00661C2D"/>
    <w:rsid w:val="00662C4F"/>
    <w:rsid w:val="00663FEC"/>
    <w:rsid w:val="00664362"/>
    <w:rsid w:val="0066493E"/>
    <w:rsid w:val="006661DF"/>
    <w:rsid w:val="006668BA"/>
    <w:rsid w:val="00670142"/>
    <w:rsid w:val="00670270"/>
    <w:rsid w:val="00670F97"/>
    <w:rsid w:val="00672B40"/>
    <w:rsid w:val="0067386A"/>
    <w:rsid w:val="00674148"/>
    <w:rsid w:val="006747EB"/>
    <w:rsid w:val="00675205"/>
    <w:rsid w:val="0068000C"/>
    <w:rsid w:val="006804DF"/>
    <w:rsid w:val="00680B99"/>
    <w:rsid w:val="00681594"/>
    <w:rsid w:val="0068182F"/>
    <w:rsid w:val="00681E5C"/>
    <w:rsid w:val="006856B8"/>
    <w:rsid w:val="00685B85"/>
    <w:rsid w:val="006866B4"/>
    <w:rsid w:val="006879A3"/>
    <w:rsid w:val="00690882"/>
    <w:rsid w:val="00692F69"/>
    <w:rsid w:val="00694438"/>
    <w:rsid w:val="00697F0D"/>
    <w:rsid w:val="006A21A7"/>
    <w:rsid w:val="006A256D"/>
    <w:rsid w:val="006A3C7F"/>
    <w:rsid w:val="006A439E"/>
    <w:rsid w:val="006A450F"/>
    <w:rsid w:val="006A4790"/>
    <w:rsid w:val="006A50C2"/>
    <w:rsid w:val="006A6427"/>
    <w:rsid w:val="006A6583"/>
    <w:rsid w:val="006B021C"/>
    <w:rsid w:val="006B0273"/>
    <w:rsid w:val="006B2249"/>
    <w:rsid w:val="006B24AF"/>
    <w:rsid w:val="006B25A0"/>
    <w:rsid w:val="006B2EE5"/>
    <w:rsid w:val="006B377B"/>
    <w:rsid w:val="006B48B8"/>
    <w:rsid w:val="006B50C1"/>
    <w:rsid w:val="006B750E"/>
    <w:rsid w:val="006B7590"/>
    <w:rsid w:val="006B7D3A"/>
    <w:rsid w:val="006C17D7"/>
    <w:rsid w:val="006C32BD"/>
    <w:rsid w:val="006C3CB9"/>
    <w:rsid w:val="006C3E19"/>
    <w:rsid w:val="006C5AC7"/>
    <w:rsid w:val="006E3162"/>
    <w:rsid w:val="006E3363"/>
    <w:rsid w:val="006E497E"/>
    <w:rsid w:val="006F168D"/>
    <w:rsid w:val="006F6166"/>
    <w:rsid w:val="006F70F7"/>
    <w:rsid w:val="007007E2"/>
    <w:rsid w:val="0070118F"/>
    <w:rsid w:val="00701AAD"/>
    <w:rsid w:val="007055A5"/>
    <w:rsid w:val="00706641"/>
    <w:rsid w:val="00710D0A"/>
    <w:rsid w:val="00711393"/>
    <w:rsid w:val="00712F66"/>
    <w:rsid w:val="00714C49"/>
    <w:rsid w:val="007172EC"/>
    <w:rsid w:val="0071742A"/>
    <w:rsid w:val="00717530"/>
    <w:rsid w:val="00720B61"/>
    <w:rsid w:val="00721B12"/>
    <w:rsid w:val="007221FE"/>
    <w:rsid w:val="00722A49"/>
    <w:rsid w:val="00723871"/>
    <w:rsid w:val="007300B3"/>
    <w:rsid w:val="00730E5E"/>
    <w:rsid w:val="00730ED0"/>
    <w:rsid w:val="00731867"/>
    <w:rsid w:val="00731B25"/>
    <w:rsid w:val="00732337"/>
    <w:rsid w:val="0073342E"/>
    <w:rsid w:val="0073671D"/>
    <w:rsid w:val="00737440"/>
    <w:rsid w:val="0073762F"/>
    <w:rsid w:val="00740757"/>
    <w:rsid w:val="00742164"/>
    <w:rsid w:val="0074276A"/>
    <w:rsid w:val="00743182"/>
    <w:rsid w:val="007433A5"/>
    <w:rsid w:val="00743705"/>
    <w:rsid w:val="0074388D"/>
    <w:rsid w:val="00743A62"/>
    <w:rsid w:val="00743B2B"/>
    <w:rsid w:val="007451DA"/>
    <w:rsid w:val="00746004"/>
    <w:rsid w:val="007466BE"/>
    <w:rsid w:val="00751DEA"/>
    <w:rsid w:val="00752F1F"/>
    <w:rsid w:val="00756005"/>
    <w:rsid w:val="00757A95"/>
    <w:rsid w:val="00757E74"/>
    <w:rsid w:val="00760A8A"/>
    <w:rsid w:val="00761F23"/>
    <w:rsid w:val="0076259A"/>
    <w:rsid w:val="0076275D"/>
    <w:rsid w:val="00762C2A"/>
    <w:rsid w:val="00763153"/>
    <w:rsid w:val="00763311"/>
    <w:rsid w:val="00763E7C"/>
    <w:rsid w:val="00765CDB"/>
    <w:rsid w:val="00765D7F"/>
    <w:rsid w:val="00765F57"/>
    <w:rsid w:val="00766542"/>
    <w:rsid w:val="00766C57"/>
    <w:rsid w:val="00767717"/>
    <w:rsid w:val="00770341"/>
    <w:rsid w:val="00771936"/>
    <w:rsid w:val="00773564"/>
    <w:rsid w:val="0077489C"/>
    <w:rsid w:val="00774D77"/>
    <w:rsid w:val="00775A42"/>
    <w:rsid w:val="007767ED"/>
    <w:rsid w:val="00776C36"/>
    <w:rsid w:val="00776DF1"/>
    <w:rsid w:val="00777656"/>
    <w:rsid w:val="00777797"/>
    <w:rsid w:val="0078091A"/>
    <w:rsid w:val="00781E62"/>
    <w:rsid w:val="00782DB5"/>
    <w:rsid w:val="00783186"/>
    <w:rsid w:val="00783A05"/>
    <w:rsid w:val="00784BC5"/>
    <w:rsid w:val="00784D0F"/>
    <w:rsid w:val="007853EA"/>
    <w:rsid w:val="00785AFE"/>
    <w:rsid w:val="0078672F"/>
    <w:rsid w:val="00786E99"/>
    <w:rsid w:val="00787DD7"/>
    <w:rsid w:val="00790E54"/>
    <w:rsid w:val="0079113D"/>
    <w:rsid w:val="00791180"/>
    <w:rsid w:val="0079131B"/>
    <w:rsid w:val="0079277D"/>
    <w:rsid w:val="00792F9D"/>
    <w:rsid w:val="0079582D"/>
    <w:rsid w:val="007958A8"/>
    <w:rsid w:val="00795E2C"/>
    <w:rsid w:val="00796441"/>
    <w:rsid w:val="007A04A3"/>
    <w:rsid w:val="007A0577"/>
    <w:rsid w:val="007A150B"/>
    <w:rsid w:val="007A1576"/>
    <w:rsid w:val="007A2856"/>
    <w:rsid w:val="007A32D1"/>
    <w:rsid w:val="007A5D6A"/>
    <w:rsid w:val="007B1967"/>
    <w:rsid w:val="007B2E0F"/>
    <w:rsid w:val="007B3848"/>
    <w:rsid w:val="007B4E8F"/>
    <w:rsid w:val="007B5903"/>
    <w:rsid w:val="007B66BE"/>
    <w:rsid w:val="007C55C7"/>
    <w:rsid w:val="007C6691"/>
    <w:rsid w:val="007C7E3B"/>
    <w:rsid w:val="007D0A0F"/>
    <w:rsid w:val="007D1728"/>
    <w:rsid w:val="007D3C72"/>
    <w:rsid w:val="007E1595"/>
    <w:rsid w:val="007E2A97"/>
    <w:rsid w:val="007E3F0F"/>
    <w:rsid w:val="007E481D"/>
    <w:rsid w:val="007E76EA"/>
    <w:rsid w:val="007E7A38"/>
    <w:rsid w:val="007F1A3B"/>
    <w:rsid w:val="007F2E73"/>
    <w:rsid w:val="007F3033"/>
    <w:rsid w:val="007F3132"/>
    <w:rsid w:val="007F34C5"/>
    <w:rsid w:val="007F47F7"/>
    <w:rsid w:val="007F4FC7"/>
    <w:rsid w:val="007F59A1"/>
    <w:rsid w:val="007F682D"/>
    <w:rsid w:val="008001FF"/>
    <w:rsid w:val="008007B9"/>
    <w:rsid w:val="00802F08"/>
    <w:rsid w:val="00805F19"/>
    <w:rsid w:val="00806348"/>
    <w:rsid w:val="0080743D"/>
    <w:rsid w:val="00807D68"/>
    <w:rsid w:val="0081417B"/>
    <w:rsid w:val="00814C65"/>
    <w:rsid w:val="00815084"/>
    <w:rsid w:val="0081596E"/>
    <w:rsid w:val="00816B9F"/>
    <w:rsid w:val="00816CF8"/>
    <w:rsid w:val="008178B1"/>
    <w:rsid w:val="00820C2F"/>
    <w:rsid w:val="00822146"/>
    <w:rsid w:val="00822751"/>
    <w:rsid w:val="0082421E"/>
    <w:rsid w:val="0082460D"/>
    <w:rsid w:val="0082514D"/>
    <w:rsid w:val="0082658B"/>
    <w:rsid w:val="0083120D"/>
    <w:rsid w:val="00835ABC"/>
    <w:rsid w:val="00836727"/>
    <w:rsid w:val="008368AD"/>
    <w:rsid w:val="00836CF0"/>
    <w:rsid w:val="00840173"/>
    <w:rsid w:val="008414EE"/>
    <w:rsid w:val="00841BEB"/>
    <w:rsid w:val="00841E36"/>
    <w:rsid w:val="00842470"/>
    <w:rsid w:val="008501BF"/>
    <w:rsid w:val="00850442"/>
    <w:rsid w:val="008544D5"/>
    <w:rsid w:val="0085502F"/>
    <w:rsid w:val="008565D4"/>
    <w:rsid w:val="00856818"/>
    <w:rsid w:val="00856C6F"/>
    <w:rsid w:val="008570D3"/>
    <w:rsid w:val="00857E91"/>
    <w:rsid w:val="00857F2D"/>
    <w:rsid w:val="00862D97"/>
    <w:rsid w:val="008632B5"/>
    <w:rsid w:val="00863995"/>
    <w:rsid w:val="00863B60"/>
    <w:rsid w:val="008648A5"/>
    <w:rsid w:val="00865743"/>
    <w:rsid w:val="00866BB7"/>
    <w:rsid w:val="008673AB"/>
    <w:rsid w:val="00871553"/>
    <w:rsid w:val="00874232"/>
    <w:rsid w:val="008748CF"/>
    <w:rsid w:val="00874FCC"/>
    <w:rsid w:val="00875832"/>
    <w:rsid w:val="0088009D"/>
    <w:rsid w:val="00880376"/>
    <w:rsid w:val="00880811"/>
    <w:rsid w:val="008836A6"/>
    <w:rsid w:val="008859F0"/>
    <w:rsid w:val="00885F25"/>
    <w:rsid w:val="0088683D"/>
    <w:rsid w:val="00887AD1"/>
    <w:rsid w:val="00887BA7"/>
    <w:rsid w:val="00895B06"/>
    <w:rsid w:val="00895B62"/>
    <w:rsid w:val="00895F89"/>
    <w:rsid w:val="008A0082"/>
    <w:rsid w:val="008A1A8E"/>
    <w:rsid w:val="008A2641"/>
    <w:rsid w:val="008A2A7A"/>
    <w:rsid w:val="008A3373"/>
    <w:rsid w:val="008A56C8"/>
    <w:rsid w:val="008A5C9A"/>
    <w:rsid w:val="008A6868"/>
    <w:rsid w:val="008A73F0"/>
    <w:rsid w:val="008B1597"/>
    <w:rsid w:val="008B4E49"/>
    <w:rsid w:val="008B4F17"/>
    <w:rsid w:val="008C0538"/>
    <w:rsid w:val="008C2AB3"/>
    <w:rsid w:val="008C3400"/>
    <w:rsid w:val="008C3915"/>
    <w:rsid w:val="008C4F66"/>
    <w:rsid w:val="008C5615"/>
    <w:rsid w:val="008C5869"/>
    <w:rsid w:val="008C69B5"/>
    <w:rsid w:val="008C73AB"/>
    <w:rsid w:val="008D0904"/>
    <w:rsid w:val="008D0982"/>
    <w:rsid w:val="008D26B5"/>
    <w:rsid w:val="008D2AE6"/>
    <w:rsid w:val="008D5710"/>
    <w:rsid w:val="008D5AD2"/>
    <w:rsid w:val="008D5B76"/>
    <w:rsid w:val="008D63D3"/>
    <w:rsid w:val="008D7674"/>
    <w:rsid w:val="008D79F2"/>
    <w:rsid w:val="008E0739"/>
    <w:rsid w:val="008E0A63"/>
    <w:rsid w:val="008E2261"/>
    <w:rsid w:val="008E256A"/>
    <w:rsid w:val="008E3E00"/>
    <w:rsid w:val="008E49F9"/>
    <w:rsid w:val="008E4B1B"/>
    <w:rsid w:val="008E4D66"/>
    <w:rsid w:val="008E60C2"/>
    <w:rsid w:val="008F0178"/>
    <w:rsid w:val="008F1290"/>
    <w:rsid w:val="008F30C2"/>
    <w:rsid w:val="008F50A6"/>
    <w:rsid w:val="008F5584"/>
    <w:rsid w:val="008F6387"/>
    <w:rsid w:val="008F748A"/>
    <w:rsid w:val="00901BAE"/>
    <w:rsid w:val="00902612"/>
    <w:rsid w:val="00902A2E"/>
    <w:rsid w:val="00902E70"/>
    <w:rsid w:val="00903D79"/>
    <w:rsid w:val="0090479D"/>
    <w:rsid w:val="009048C0"/>
    <w:rsid w:val="00904EB0"/>
    <w:rsid w:val="00905549"/>
    <w:rsid w:val="00905E67"/>
    <w:rsid w:val="00906E01"/>
    <w:rsid w:val="00910DF2"/>
    <w:rsid w:val="00914206"/>
    <w:rsid w:val="00914E1E"/>
    <w:rsid w:val="009165F8"/>
    <w:rsid w:val="0092046D"/>
    <w:rsid w:val="009204D6"/>
    <w:rsid w:val="00921E3F"/>
    <w:rsid w:val="009241E5"/>
    <w:rsid w:val="00926492"/>
    <w:rsid w:val="0093060E"/>
    <w:rsid w:val="009310D8"/>
    <w:rsid w:val="00931169"/>
    <w:rsid w:val="0093129E"/>
    <w:rsid w:val="009319AE"/>
    <w:rsid w:val="00933349"/>
    <w:rsid w:val="00933AD4"/>
    <w:rsid w:val="0093407C"/>
    <w:rsid w:val="009368D2"/>
    <w:rsid w:val="009400A0"/>
    <w:rsid w:val="0094086D"/>
    <w:rsid w:val="00940ACE"/>
    <w:rsid w:val="00941489"/>
    <w:rsid w:val="00941ADA"/>
    <w:rsid w:val="00943665"/>
    <w:rsid w:val="009440DB"/>
    <w:rsid w:val="00950841"/>
    <w:rsid w:val="009510DB"/>
    <w:rsid w:val="00953700"/>
    <w:rsid w:val="00954078"/>
    <w:rsid w:val="009551D7"/>
    <w:rsid w:val="00955936"/>
    <w:rsid w:val="00955E11"/>
    <w:rsid w:val="009574D8"/>
    <w:rsid w:val="00957D71"/>
    <w:rsid w:val="00961157"/>
    <w:rsid w:val="009620AD"/>
    <w:rsid w:val="00962BFA"/>
    <w:rsid w:val="00962D70"/>
    <w:rsid w:val="0096320C"/>
    <w:rsid w:val="009648DF"/>
    <w:rsid w:val="00964F85"/>
    <w:rsid w:val="00964FC4"/>
    <w:rsid w:val="00967229"/>
    <w:rsid w:val="0097091B"/>
    <w:rsid w:val="009745AD"/>
    <w:rsid w:val="00974628"/>
    <w:rsid w:val="00977890"/>
    <w:rsid w:val="00977ECB"/>
    <w:rsid w:val="0098046F"/>
    <w:rsid w:val="00982D6B"/>
    <w:rsid w:val="00985EC1"/>
    <w:rsid w:val="00986048"/>
    <w:rsid w:val="00987C81"/>
    <w:rsid w:val="00990BF7"/>
    <w:rsid w:val="00990FF9"/>
    <w:rsid w:val="00991457"/>
    <w:rsid w:val="009921E8"/>
    <w:rsid w:val="00992AE1"/>
    <w:rsid w:val="009946B8"/>
    <w:rsid w:val="009974CB"/>
    <w:rsid w:val="00997D81"/>
    <w:rsid w:val="009A3E5D"/>
    <w:rsid w:val="009A598A"/>
    <w:rsid w:val="009A6087"/>
    <w:rsid w:val="009B1F4F"/>
    <w:rsid w:val="009B349B"/>
    <w:rsid w:val="009B5469"/>
    <w:rsid w:val="009B79A4"/>
    <w:rsid w:val="009C14B6"/>
    <w:rsid w:val="009C1C20"/>
    <w:rsid w:val="009C6265"/>
    <w:rsid w:val="009C6A03"/>
    <w:rsid w:val="009C6B7C"/>
    <w:rsid w:val="009C774D"/>
    <w:rsid w:val="009C77B0"/>
    <w:rsid w:val="009D0D72"/>
    <w:rsid w:val="009D4884"/>
    <w:rsid w:val="009D7357"/>
    <w:rsid w:val="009D7D85"/>
    <w:rsid w:val="009D7EBF"/>
    <w:rsid w:val="009E4301"/>
    <w:rsid w:val="009E7099"/>
    <w:rsid w:val="009F1106"/>
    <w:rsid w:val="009F21A5"/>
    <w:rsid w:val="009F40C9"/>
    <w:rsid w:val="009F566E"/>
    <w:rsid w:val="009F6FEB"/>
    <w:rsid w:val="00A022AB"/>
    <w:rsid w:val="00A037D4"/>
    <w:rsid w:val="00A041B6"/>
    <w:rsid w:val="00A041F6"/>
    <w:rsid w:val="00A043D8"/>
    <w:rsid w:val="00A04483"/>
    <w:rsid w:val="00A05238"/>
    <w:rsid w:val="00A05A71"/>
    <w:rsid w:val="00A067A5"/>
    <w:rsid w:val="00A1001B"/>
    <w:rsid w:val="00A1002C"/>
    <w:rsid w:val="00A10109"/>
    <w:rsid w:val="00A11939"/>
    <w:rsid w:val="00A11EC9"/>
    <w:rsid w:val="00A13C2E"/>
    <w:rsid w:val="00A14849"/>
    <w:rsid w:val="00A14CCC"/>
    <w:rsid w:val="00A15CC4"/>
    <w:rsid w:val="00A15F55"/>
    <w:rsid w:val="00A1743A"/>
    <w:rsid w:val="00A17600"/>
    <w:rsid w:val="00A17B28"/>
    <w:rsid w:val="00A17BBA"/>
    <w:rsid w:val="00A2017B"/>
    <w:rsid w:val="00A20DC0"/>
    <w:rsid w:val="00A227F2"/>
    <w:rsid w:val="00A23172"/>
    <w:rsid w:val="00A23EE7"/>
    <w:rsid w:val="00A24BE5"/>
    <w:rsid w:val="00A250DC"/>
    <w:rsid w:val="00A263C6"/>
    <w:rsid w:val="00A27802"/>
    <w:rsid w:val="00A30641"/>
    <w:rsid w:val="00A30C41"/>
    <w:rsid w:val="00A30DB9"/>
    <w:rsid w:val="00A32300"/>
    <w:rsid w:val="00A335B2"/>
    <w:rsid w:val="00A335C2"/>
    <w:rsid w:val="00A35AAA"/>
    <w:rsid w:val="00A3720E"/>
    <w:rsid w:val="00A40607"/>
    <w:rsid w:val="00A425F0"/>
    <w:rsid w:val="00A463CE"/>
    <w:rsid w:val="00A47E28"/>
    <w:rsid w:val="00A512AC"/>
    <w:rsid w:val="00A51C0C"/>
    <w:rsid w:val="00A52E8C"/>
    <w:rsid w:val="00A531D4"/>
    <w:rsid w:val="00A54FD1"/>
    <w:rsid w:val="00A5754E"/>
    <w:rsid w:val="00A57584"/>
    <w:rsid w:val="00A57696"/>
    <w:rsid w:val="00A61993"/>
    <w:rsid w:val="00A6239C"/>
    <w:rsid w:val="00A6253D"/>
    <w:rsid w:val="00A6319E"/>
    <w:rsid w:val="00A637B8"/>
    <w:rsid w:val="00A64054"/>
    <w:rsid w:val="00A64363"/>
    <w:rsid w:val="00A643F5"/>
    <w:rsid w:val="00A66BDF"/>
    <w:rsid w:val="00A71698"/>
    <w:rsid w:val="00A722AE"/>
    <w:rsid w:val="00A74177"/>
    <w:rsid w:val="00A8061E"/>
    <w:rsid w:val="00A809C4"/>
    <w:rsid w:val="00A814D7"/>
    <w:rsid w:val="00A815CA"/>
    <w:rsid w:val="00A81CBF"/>
    <w:rsid w:val="00A84E2D"/>
    <w:rsid w:val="00A863A7"/>
    <w:rsid w:val="00A86A04"/>
    <w:rsid w:val="00A871B7"/>
    <w:rsid w:val="00A90FC6"/>
    <w:rsid w:val="00A935E2"/>
    <w:rsid w:val="00A9403A"/>
    <w:rsid w:val="00AA0931"/>
    <w:rsid w:val="00AA11E3"/>
    <w:rsid w:val="00AA538B"/>
    <w:rsid w:val="00AA5832"/>
    <w:rsid w:val="00AB035B"/>
    <w:rsid w:val="00AB0D16"/>
    <w:rsid w:val="00AB55B7"/>
    <w:rsid w:val="00AB57F2"/>
    <w:rsid w:val="00AB61EB"/>
    <w:rsid w:val="00AB7B38"/>
    <w:rsid w:val="00AB7E20"/>
    <w:rsid w:val="00AC4E20"/>
    <w:rsid w:val="00AC4FA2"/>
    <w:rsid w:val="00AC6374"/>
    <w:rsid w:val="00AC646C"/>
    <w:rsid w:val="00AC78DC"/>
    <w:rsid w:val="00AD0220"/>
    <w:rsid w:val="00AD1444"/>
    <w:rsid w:val="00AD2DF5"/>
    <w:rsid w:val="00AD3937"/>
    <w:rsid w:val="00AD5874"/>
    <w:rsid w:val="00AD7648"/>
    <w:rsid w:val="00AD7B4A"/>
    <w:rsid w:val="00AE2621"/>
    <w:rsid w:val="00AE281A"/>
    <w:rsid w:val="00AE2A55"/>
    <w:rsid w:val="00AE3D68"/>
    <w:rsid w:val="00AE4BAF"/>
    <w:rsid w:val="00AE6526"/>
    <w:rsid w:val="00AE6861"/>
    <w:rsid w:val="00AE70B2"/>
    <w:rsid w:val="00AE7A15"/>
    <w:rsid w:val="00AF0508"/>
    <w:rsid w:val="00AF1D67"/>
    <w:rsid w:val="00AF27E9"/>
    <w:rsid w:val="00AF3047"/>
    <w:rsid w:val="00AF4046"/>
    <w:rsid w:val="00AF44D9"/>
    <w:rsid w:val="00AF5CAE"/>
    <w:rsid w:val="00B00D05"/>
    <w:rsid w:val="00B010CA"/>
    <w:rsid w:val="00B013B4"/>
    <w:rsid w:val="00B01897"/>
    <w:rsid w:val="00B02666"/>
    <w:rsid w:val="00B029AE"/>
    <w:rsid w:val="00B03493"/>
    <w:rsid w:val="00B04A5E"/>
    <w:rsid w:val="00B05641"/>
    <w:rsid w:val="00B069C2"/>
    <w:rsid w:val="00B10A65"/>
    <w:rsid w:val="00B11D31"/>
    <w:rsid w:val="00B13763"/>
    <w:rsid w:val="00B150F0"/>
    <w:rsid w:val="00B16DE0"/>
    <w:rsid w:val="00B17FC1"/>
    <w:rsid w:val="00B210A5"/>
    <w:rsid w:val="00B22199"/>
    <w:rsid w:val="00B22453"/>
    <w:rsid w:val="00B23323"/>
    <w:rsid w:val="00B23EA1"/>
    <w:rsid w:val="00B24EE4"/>
    <w:rsid w:val="00B27B20"/>
    <w:rsid w:val="00B3013B"/>
    <w:rsid w:val="00B301AB"/>
    <w:rsid w:val="00B30582"/>
    <w:rsid w:val="00B312DC"/>
    <w:rsid w:val="00B32283"/>
    <w:rsid w:val="00B33CA2"/>
    <w:rsid w:val="00B33D26"/>
    <w:rsid w:val="00B341A9"/>
    <w:rsid w:val="00B34ACA"/>
    <w:rsid w:val="00B354FF"/>
    <w:rsid w:val="00B3551C"/>
    <w:rsid w:val="00B3788A"/>
    <w:rsid w:val="00B41519"/>
    <w:rsid w:val="00B4183D"/>
    <w:rsid w:val="00B41AB9"/>
    <w:rsid w:val="00B42623"/>
    <w:rsid w:val="00B42BB6"/>
    <w:rsid w:val="00B43437"/>
    <w:rsid w:val="00B4643C"/>
    <w:rsid w:val="00B4765E"/>
    <w:rsid w:val="00B50445"/>
    <w:rsid w:val="00B5121C"/>
    <w:rsid w:val="00B53B8B"/>
    <w:rsid w:val="00B53BF7"/>
    <w:rsid w:val="00B54FC4"/>
    <w:rsid w:val="00B55C62"/>
    <w:rsid w:val="00B61904"/>
    <w:rsid w:val="00B61F3C"/>
    <w:rsid w:val="00B626BD"/>
    <w:rsid w:val="00B63375"/>
    <w:rsid w:val="00B641CD"/>
    <w:rsid w:val="00B64423"/>
    <w:rsid w:val="00B646B2"/>
    <w:rsid w:val="00B646D7"/>
    <w:rsid w:val="00B66373"/>
    <w:rsid w:val="00B6751D"/>
    <w:rsid w:val="00B67C70"/>
    <w:rsid w:val="00B70036"/>
    <w:rsid w:val="00B705D4"/>
    <w:rsid w:val="00B71374"/>
    <w:rsid w:val="00B716FE"/>
    <w:rsid w:val="00B71C2F"/>
    <w:rsid w:val="00B72E1F"/>
    <w:rsid w:val="00B731E9"/>
    <w:rsid w:val="00B734ED"/>
    <w:rsid w:val="00B76284"/>
    <w:rsid w:val="00B76330"/>
    <w:rsid w:val="00B842AC"/>
    <w:rsid w:val="00B84667"/>
    <w:rsid w:val="00B8570B"/>
    <w:rsid w:val="00B86EEF"/>
    <w:rsid w:val="00B9035D"/>
    <w:rsid w:val="00B91BE3"/>
    <w:rsid w:val="00B93FBE"/>
    <w:rsid w:val="00B94D4A"/>
    <w:rsid w:val="00B94DB1"/>
    <w:rsid w:val="00B95A92"/>
    <w:rsid w:val="00B9745D"/>
    <w:rsid w:val="00BA076C"/>
    <w:rsid w:val="00BA1636"/>
    <w:rsid w:val="00BA1DD3"/>
    <w:rsid w:val="00BA2B73"/>
    <w:rsid w:val="00BA2EE5"/>
    <w:rsid w:val="00BA35F6"/>
    <w:rsid w:val="00BA6849"/>
    <w:rsid w:val="00BA737F"/>
    <w:rsid w:val="00BA7A94"/>
    <w:rsid w:val="00BA7C1B"/>
    <w:rsid w:val="00BB0962"/>
    <w:rsid w:val="00BB13C1"/>
    <w:rsid w:val="00BB29A5"/>
    <w:rsid w:val="00BB2DFD"/>
    <w:rsid w:val="00BB2F29"/>
    <w:rsid w:val="00BB3EC7"/>
    <w:rsid w:val="00BB4275"/>
    <w:rsid w:val="00BB4822"/>
    <w:rsid w:val="00BB5A7A"/>
    <w:rsid w:val="00BB5E69"/>
    <w:rsid w:val="00BB6E9C"/>
    <w:rsid w:val="00BC5BA8"/>
    <w:rsid w:val="00BC63C6"/>
    <w:rsid w:val="00BC6714"/>
    <w:rsid w:val="00BC7BC2"/>
    <w:rsid w:val="00BD0E7A"/>
    <w:rsid w:val="00BD10B7"/>
    <w:rsid w:val="00BD2AFB"/>
    <w:rsid w:val="00BD38A0"/>
    <w:rsid w:val="00BD39C5"/>
    <w:rsid w:val="00BD3B88"/>
    <w:rsid w:val="00BD4679"/>
    <w:rsid w:val="00BD58A0"/>
    <w:rsid w:val="00BD5B26"/>
    <w:rsid w:val="00BD6D7E"/>
    <w:rsid w:val="00BD70A3"/>
    <w:rsid w:val="00BE08A5"/>
    <w:rsid w:val="00BE19ED"/>
    <w:rsid w:val="00BE1D4D"/>
    <w:rsid w:val="00BE25ED"/>
    <w:rsid w:val="00BE2821"/>
    <w:rsid w:val="00BE418B"/>
    <w:rsid w:val="00BF219F"/>
    <w:rsid w:val="00BF3B63"/>
    <w:rsid w:val="00BF41E9"/>
    <w:rsid w:val="00BF4608"/>
    <w:rsid w:val="00BF49EF"/>
    <w:rsid w:val="00BF4B4B"/>
    <w:rsid w:val="00BF5301"/>
    <w:rsid w:val="00BF6C36"/>
    <w:rsid w:val="00BF7E80"/>
    <w:rsid w:val="00C00AB3"/>
    <w:rsid w:val="00C0128A"/>
    <w:rsid w:val="00C014DA"/>
    <w:rsid w:val="00C01E58"/>
    <w:rsid w:val="00C07977"/>
    <w:rsid w:val="00C07AB0"/>
    <w:rsid w:val="00C07F65"/>
    <w:rsid w:val="00C1060F"/>
    <w:rsid w:val="00C10947"/>
    <w:rsid w:val="00C10F68"/>
    <w:rsid w:val="00C12D77"/>
    <w:rsid w:val="00C15D7A"/>
    <w:rsid w:val="00C166D1"/>
    <w:rsid w:val="00C170EA"/>
    <w:rsid w:val="00C17618"/>
    <w:rsid w:val="00C2414F"/>
    <w:rsid w:val="00C2446B"/>
    <w:rsid w:val="00C24DA1"/>
    <w:rsid w:val="00C25CFB"/>
    <w:rsid w:val="00C260EE"/>
    <w:rsid w:val="00C267E6"/>
    <w:rsid w:val="00C271DA"/>
    <w:rsid w:val="00C271DB"/>
    <w:rsid w:val="00C326B1"/>
    <w:rsid w:val="00C35699"/>
    <w:rsid w:val="00C40FBA"/>
    <w:rsid w:val="00C41196"/>
    <w:rsid w:val="00C423D9"/>
    <w:rsid w:val="00C42F60"/>
    <w:rsid w:val="00C50ECE"/>
    <w:rsid w:val="00C51009"/>
    <w:rsid w:val="00C51501"/>
    <w:rsid w:val="00C528C9"/>
    <w:rsid w:val="00C52CCE"/>
    <w:rsid w:val="00C541ED"/>
    <w:rsid w:val="00C5515E"/>
    <w:rsid w:val="00C57CCC"/>
    <w:rsid w:val="00C63705"/>
    <w:rsid w:val="00C63867"/>
    <w:rsid w:val="00C64808"/>
    <w:rsid w:val="00C64EB6"/>
    <w:rsid w:val="00C659BC"/>
    <w:rsid w:val="00C70387"/>
    <w:rsid w:val="00C71D81"/>
    <w:rsid w:val="00C726A3"/>
    <w:rsid w:val="00C73469"/>
    <w:rsid w:val="00C74CCC"/>
    <w:rsid w:val="00C7528D"/>
    <w:rsid w:val="00C7673D"/>
    <w:rsid w:val="00C76FD2"/>
    <w:rsid w:val="00C7736E"/>
    <w:rsid w:val="00C773DF"/>
    <w:rsid w:val="00C8047C"/>
    <w:rsid w:val="00C80575"/>
    <w:rsid w:val="00C82935"/>
    <w:rsid w:val="00C8442B"/>
    <w:rsid w:val="00C8571D"/>
    <w:rsid w:val="00C8614C"/>
    <w:rsid w:val="00C86B59"/>
    <w:rsid w:val="00C86DE1"/>
    <w:rsid w:val="00C86E4A"/>
    <w:rsid w:val="00C8764B"/>
    <w:rsid w:val="00C910BD"/>
    <w:rsid w:val="00C913AA"/>
    <w:rsid w:val="00C91908"/>
    <w:rsid w:val="00C926D7"/>
    <w:rsid w:val="00C926FE"/>
    <w:rsid w:val="00C92A50"/>
    <w:rsid w:val="00C92ED6"/>
    <w:rsid w:val="00C939A5"/>
    <w:rsid w:val="00C943E4"/>
    <w:rsid w:val="00C94C18"/>
    <w:rsid w:val="00C969ED"/>
    <w:rsid w:val="00C970D1"/>
    <w:rsid w:val="00CA1247"/>
    <w:rsid w:val="00CA1BA7"/>
    <w:rsid w:val="00CA1F04"/>
    <w:rsid w:val="00CA3C95"/>
    <w:rsid w:val="00CA3DE0"/>
    <w:rsid w:val="00CA446E"/>
    <w:rsid w:val="00CA44EC"/>
    <w:rsid w:val="00CA58C2"/>
    <w:rsid w:val="00CA6151"/>
    <w:rsid w:val="00CA7416"/>
    <w:rsid w:val="00CA7F42"/>
    <w:rsid w:val="00CB1EC9"/>
    <w:rsid w:val="00CB26B1"/>
    <w:rsid w:val="00CB3ED9"/>
    <w:rsid w:val="00CB4647"/>
    <w:rsid w:val="00CB52FC"/>
    <w:rsid w:val="00CB73F0"/>
    <w:rsid w:val="00CC3503"/>
    <w:rsid w:val="00CC4332"/>
    <w:rsid w:val="00CC5A12"/>
    <w:rsid w:val="00CD238D"/>
    <w:rsid w:val="00CD34F1"/>
    <w:rsid w:val="00CD37C1"/>
    <w:rsid w:val="00CD4302"/>
    <w:rsid w:val="00CD49D7"/>
    <w:rsid w:val="00CD5561"/>
    <w:rsid w:val="00CD71D6"/>
    <w:rsid w:val="00CE0F46"/>
    <w:rsid w:val="00CE1BA7"/>
    <w:rsid w:val="00CE21F8"/>
    <w:rsid w:val="00CE3693"/>
    <w:rsid w:val="00CE53DD"/>
    <w:rsid w:val="00CF4298"/>
    <w:rsid w:val="00CF4442"/>
    <w:rsid w:val="00CF5222"/>
    <w:rsid w:val="00CF6537"/>
    <w:rsid w:val="00CF6FBC"/>
    <w:rsid w:val="00CF7299"/>
    <w:rsid w:val="00CF787C"/>
    <w:rsid w:val="00CF79B0"/>
    <w:rsid w:val="00D00DDE"/>
    <w:rsid w:val="00D04208"/>
    <w:rsid w:val="00D04E6A"/>
    <w:rsid w:val="00D050E8"/>
    <w:rsid w:val="00D0538B"/>
    <w:rsid w:val="00D05639"/>
    <w:rsid w:val="00D05EA9"/>
    <w:rsid w:val="00D15127"/>
    <w:rsid w:val="00D15EB3"/>
    <w:rsid w:val="00D16004"/>
    <w:rsid w:val="00D1708C"/>
    <w:rsid w:val="00D21095"/>
    <w:rsid w:val="00D21407"/>
    <w:rsid w:val="00D216CE"/>
    <w:rsid w:val="00D21D2F"/>
    <w:rsid w:val="00D22627"/>
    <w:rsid w:val="00D23876"/>
    <w:rsid w:val="00D25270"/>
    <w:rsid w:val="00D27285"/>
    <w:rsid w:val="00D27EF7"/>
    <w:rsid w:val="00D302FE"/>
    <w:rsid w:val="00D30C2B"/>
    <w:rsid w:val="00D30FFA"/>
    <w:rsid w:val="00D315B6"/>
    <w:rsid w:val="00D319B3"/>
    <w:rsid w:val="00D32E77"/>
    <w:rsid w:val="00D33140"/>
    <w:rsid w:val="00D34D07"/>
    <w:rsid w:val="00D351D6"/>
    <w:rsid w:val="00D367C8"/>
    <w:rsid w:val="00D37DE8"/>
    <w:rsid w:val="00D40144"/>
    <w:rsid w:val="00D411C9"/>
    <w:rsid w:val="00D412DF"/>
    <w:rsid w:val="00D41C5D"/>
    <w:rsid w:val="00D42556"/>
    <w:rsid w:val="00D46211"/>
    <w:rsid w:val="00D4633A"/>
    <w:rsid w:val="00D467C4"/>
    <w:rsid w:val="00D46C3E"/>
    <w:rsid w:val="00D51D93"/>
    <w:rsid w:val="00D5696A"/>
    <w:rsid w:val="00D56A25"/>
    <w:rsid w:val="00D571FC"/>
    <w:rsid w:val="00D57267"/>
    <w:rsid w:val="00D57DEA"/>
    <w:rsid w:val="00D60F14"/>
    <w:rsid w:val="00D60F59"/>
    <w:rsid w:val="00D64F0C"/>
    <w:rsid w:val="00D66004"/>
    <w:rsid w:val="00D66414"/>
    <w:rsid w:val="00D66CC1"/>
    <w:rsid w:val="00D7073C"/>
    <w:rsid w:val="00D7140E"/>
    <w:rsid w:val="00D7174E"/>
    <w:rsid w:val="00D719CD"/>
    <w:rsid w:val="00D71ADC"/>
    <w:rsid w:val="00D72820"/>
    <w:rsid w:val="00D72BD1"/>
    <w:rsid w:val="00D74C63"/>
    <w:rsid w:val="00D74FFC"/>
    <w:rsid w:val="00D76C58"/>
    <w:rsid w:val="00D770C4"/>
    <w:rsid w:val="00D8116D"/>
    <w:rsid w:val="00D81257"/>
    <w:rsid w:val="00D8148A"/>
    <w:rsid w:val="00D815F9"/>
    <w:rsid w:val="00D816E3"/>
    <w:rsid w:val="00D83AA8"/>
    <w:rsid w:val="00D91D8C"/>
    <w:rsid w:val="00D92D3B"/>
    <w:rsid w:val="00D93453"/>
    <w:rsid w:val="00D94B43"/>
    <w:rsid w:val="00D94FE9"/>
    <w:rsid w:val="00D976CF"/>
    <w:rsid w:val="00D97CDB"/>
    <w:rsid w:val="00DA0CB0"/>
    <w:rsid w:val="00DA1E31"/>
    <w:rsid w:val="00DA315E"/>
    <w:rsid w:val="00DA53E1"/>
    <w:rsid w:val="00DA6954"/>
    <w:rsid w:val="00DA6FB0"/>
    <w:rsid w:val="00DB02E2"/>
    <w:rsid w:val="00DB08B7"/>
    <w:rsid w:val="00DB2213"/>
    <w:rsid w:val="00DB23EA"/>
    <w:rsid w:val="00DB7246"/>
    <w:rsid w:val="00DC2720"/>
    <w:rsid w:val="00DD1B27"/>
    <w:rsid w:val="00DD31FA"/>
    <w:rsid w:val="00DD3476"/>
    <w:rsid w:val="00DD4DE0"/>
    <w:rsid w:val="00DD4E4D"/>
    <w:rsid w:val="00DD5B23"/>
    <w:rsid w:val="00DD7464"/>
    <w:rsid w:val="00DE0A61"/>
    <w:rsid w:val="00DE190B"/>
    <w:rsid w:val="00DE2697"/>
    <w:rsid w:val="00DE3337"/>
    <w:rsid w:val="00DE419B"/>
    <w:rsid w:val="00DE43A3"/>
    <w:rsid w:val="00DE43CC"/>
    <w:rsid w:val="00DE561C"/>
    <w:rsid w:val="00DE6A3D"/>
    <w:rsid w:val="00DE766F"/>
    <w:rsid w:val="00DF0B41"/>
    <w:rsid w:val="00DF0E08"/>
    <w:rsid w:val="00DF1FF8"/>
    <w:rsid w:val="00DF4F09"/>
    <w:rsid w:val="00DF59F7"/>
    <w:rsid w:val="00DF748F"/>
    <w:rsid w:val="00E02995"/>
    <w:rsid w:val="00E02EF0"/>
    <w:rsid w:val="00E03F41"/>
    <w:rsid w:val="00E04977"/>
    <w:rsid w:val="00E04A93"/>
    <w:rsid w:val="00E04C1A"/>
    <w:rsid w:val="00E04C8F"/>
    <w:rsid w:val="00E078F7"/>
    <w:rsid w:val="00E115C6"/>
    <w:rsid w:val="00E11A43"/>
    <w:rsid w:val="00E137A0"/>
    <w:rsid w:val="00E13E1D"/>
    <w:rsid w:val="00E13F04"/>
    <w:rsid w:val="00E14A3F"/>
    <w:rsid w:val="00E15205"/>
    <w:rsid w:val="00E158D0"/>
    <w:rsid w:val="00E15A76"/>
    <w:rsid w:val="00E15B14"/>
    <w:rsid w:val="00E15F02"/>
    <w:rsid w:val="00E16453"/>
    <w:rsid w:val="00E16A07"/>
    <w:rsid w:val="00E176B1"/>
    <w:rsid w:val="00E2177C"/>
    <w:rsid w:val="00E22278"/>
    <w:rsid w:val="00E24DE8"/>
    <w:rsid w:val="00E24EE8"/>
    <w:rsid w:val="00E25086"/>
    <w:rsid w:val="00E26504"/>
    <w:rsid w:val="00E27CB1"/>
    <w:rsid w:val="00E30217"/>
    <w:rsid w:val="00E30656"/>
    <w:rsid w:val="00E32D93"/>
    <w:rsid w:val="00E33022"/>
    <w:rsid w:val="00E33FB5"/>
    <w:rsid w:val="00E34C9C"/>
    <w:rsid w:val="00E352BE"/>
    <w:rsid w:val="00E40497"/>
    <w:rsid w:val="00E419CF"/>
    <w:rsid w:val="00E434E0"/>
    <w:rsid w:val="00E4398B"/>
    <w:rsid w:val="00E448E6"/>
    <w:rsid w:val="00E4545D"/>
    <w:rsid w:val="00E47F3C"/>
    <w:rsid w:val="00E50292"/>
    <w:rsid w:val="00E502CC"/>
    <w:rsid w:val="00E51148"/>
    <w:rsid w:val="00E511EE"/>
    <w:rsid w:val="00E52CF0"/>
    <w:rsid w:val="00E52E83"/>
    <w:rsid w:val="00E5302B"/>
    <w:rsid w:val="00E54360"/>
    <w:rsid w:val="00E54922"/>
    <w:rsid w:val="00E54B39"/>
    <w:rsid w:val="00E56B7C"/>
    <w:rsid w:val="00E5717D"/>
    <w:rsid w:val="00E5730D"/>
    <w:rsid w:val="00E6178B"/>
    <w:rsid w:val="00E6388A"/>
    <w:rsid w:val="00E64770"/>
    <w:rsid w:val="00E64A19"/>
    <w:rsid w:val="00E65C13"/>
    <w:rsid w:val="00E65CEA"/>
    <w:rsid w:val="00E70905"/>
    <w:rsid w:val="00E7171C"/>
    <w:rsid w:val="00E7180B"/>
    <w:rsid w:val="00E72460"/>
    <w:rsid w:val="00E7673A"/>
    <w:rsid w:val="00E77419"/>
    <w:rsid w:val="00E77DFF"/>
    <w:rsid w:val="00E812CB"/>
    <w:rsid w:val="00E814AE"/>
    <w:rsid w:val="00E81A2B"/>
    <w:rsid w:val="00E82B22"/>
    <w:rsid w:val="00E8311D"/>
    <w:rsid w:val="00E83452"/>
    <w:rsid w:val="00E84148"/>
    <w:rsid w:val="00E87A10"/>
    <w:rsid w:val="00E90E38"/>
    <w:rsid w:val="00E90F6D"/>
    <w:rsid w:val="00E91EEF"/>
    <w:rsid w:val="00E92375"/>
    <w:rsid w:val="00E94DE1"/>
    <w:rsid w:val="00E9536C"/>
    <w:rsid w:val="00E9685D"/>
    <w:rsid w:val="00EA14D5"/>
    <w:rsid w:val="00EA1EAE"/>
    <w:rsid w:val="00EA28B9"/>
    <w:rsid w:val="00EA2E8F"/>
    <w:rsid w:val="00EA5BB1"/>
    <w:rsid w:val="00EA7F15"/>
    <w:rsid w:val="00EB496E"/>
    <w:rsid w:val="00EB559C"/>
    <w:rsid w:val="00EB5A8E"/>
    <w:rsid w:val="00EB65C0"/>
    <w:rsid w:val="00EC1828"/>
    <w:rsid w:val="00EC4C22"/>
    <w:rsid w:val="00EC4CC8"/>
    <w:rsid w:val="00EC4F6C"/>
    <w:rsid w:val="00EC740E"/>
    <w:rsid w:val="00ED0BBD"/>
    <w:rsid w:val="00ED1ADC"/>
    <w:rsid w:val="00ED436C"/>
    <w:rsid w:val="00ED4A5E"/>
    <w:rsid w:val="00ED75BD"/>
    <w:rsid w:val="00EE00D8"/>
    <w:rsid w:val="00EE092B"/>
    <w:rsid w:val="00EE0F12"/>
    <w:rsid w:val="00EE0FA7"/>
    <w:rsid w:val="00EE5054"/>
    <w:rsid w:val="00EE50F0"/>
    <w:rsid w:val="00EE5156"/>
    <w:rsid w:val="00EE6DC5"/>
    <w:rsid w:val="00EE7DBE"/>
    <w:rsid w:val="00EF0950"/>
    <w:rsid w:val="00EF0BDB"/>
    <w:rsid w:val="00EF0C53"/>
    <w:rsid w:val="00EF1A60"/>
    <w:rsid w:val="00EF1CEF"/>
    <w:rsid w:val="00EF21DD"/>
    <w:rsid w:val="00EF24D2"/>
    <w:rsid w:val="00EF2C74"/>
    <w:rsid w:val="00EF33D1"/>
    <w:rsid w:val="00EF3C16"/>
    <w:rsid w:val="00EF5FC3"/>
    <w:rsid w:val="00F00DA5"/>
    <w:rsid w:val="00F00F70"/>
    <w:rsid w:val="00F017D5"/>
    <w:rsid w:val="00F03122"/>
    <w:rsid w:val="00F04C9F"/>
    <w:rsid w:val="00F04CAC"/>
    <w:rsid w:val="00F06361"/>
    <w:rsid w:val="00F066BF"/>
    <w:rsid w:val="00F1041B"/>
    <w:rsid w:val="00F105BD"/>
    <w:rsid w:val="00F10A8E"/>
    <w:rsid w:val="00F157C2"/>
    <w:rsid w:val="00F15EA3"/>
    <w:rsid w:val="00F16C46"/>
    <w:rsid w:val="00F205F8"/>
    <w:rsid w:val="00F20906"/>
    <w:rsid w:val="00F2150A"/>
    <w:rsid w:val="00F25536"/>
    <w:rsid w:val="00F2686D"/>
    <w:rsid w:val="00F269A5"/>
    <w:rsid w:val="00F27A31"/>
    <w:rsid w:val="00F32205"/>
    <w:rsid w:val="00F3263D"/>
    <w:rsid w:val="00F32B9C"/>
    <w:rsid w:val="00F33296"/>
    <w:rsid w:val="00F33D50"/>
    <w:rsid w:val="00F34977"/>
    <w:rsid w:val="00F37192"/>
    <w:rsid w:val="00F3771B"/>
    <w:rsid w:val="00F37777"/>
    <w:rsid w:val="00F37BF4"/>
    <w:rsid w:val="00F42EA5"/>
    <w:rsid w:val="00F43487"/>
    <w:rsid w:val="00F4362D"/>
    <w:rsid w:val="00F44306"/>
    <w:rsid w:val="00F449C8"/>
    <w:rsid w:val="00F44AE1"/>
    <w:rsid w:val="00F46910"/>
    <w:rsid w:val="00F47B21"/>
    <w:rsid w:val="00F506E1"/>
    <w:rsid w:val="00F51A0E"/>
    <w:rsid w:val="00F53183"/>
    <w:rsid w:val="00F5535A"/>
    <w:rsid w:val="00F55F08"/>
    <w:rsid w:val="00F57FA2"/>
    <w:rsid w:val="00F60F57"/>
    <w:rsid w:val="00F6596A"/>
    <w:rsid w:val="00F66406"/>
    <w:rsid w:val="00F7090B"/>
    <w:rsid w:val="00F72330"/>
    <w:rsid w:val="00F72444"/>
    <w:rsid w:val="00F75D65"/>
    <w:rsid w:val="00F76F53"/>
    <w:rsid w:val="00F76FEB"/>
    <w:rsid w:val="00F77A7A"/>
    <w:rsid w:val="00F831D6"/>
    <w:rsid w:val="00F840E7"/>
    <w:rsid w:val="00F84BAA"/>
    <w:rsid w:val="00F84CEE"/>
    <w:rsid w:val="00F85556"/>
    <w:rsid w:val="00F85EAF"/>
    <w:rsid w:val="00F870D5"/>
    <w:rsid w:val="00F87A18"/>
    <w:rsid w:val="00F9062D"/>
    <w:rsid w:val="00F90C87"/>
    <w:rsid w:val="00F92FB5"/>
    <w:rsid w:val="00F93EF8"/>
    <w:rsid w:val="00F95138"/>
    <w:rsid w:val="00F960ED"/>
    <w:rsid w:val="00F96216"/>
    <w:rsid w:val="00F96DF5"/>
    <w:rsid w:val="00FA14D2"/>
    <w:rsid w:val="00FA289D"/>
    <w:rsid w:val="00FA3D56"/>
    <w:rsid w:val="00FA4725"/>
    <w:rsid w:val="00FA6A49"/>
    <w:rsid w:val="00FB1E74"/>
    <w:rsid w:val="00FB3D96"/>
    <w:rsid w:val="00FB4303"/>
    <w:rsid w:val="00FB529E"/>
    <w:rsid w:val="00FC0900"/>
    <w:rsid w:val="00FC1DE0"/>
    <w:rsid w:val="00FC2131"/>
    <w:rsid w:val="00FC2DB1"/>
    <w:rsid w:val="00FC3A34"/>
    <w:rsid w:val="00FC4906"/>
    <w:rsid w:val="00FC5494"/>
    <w:rsid w:val="00FC7F1A"/>
    <w:rsid w:val="00FD0169"/>
    <w:rsid w:val="00FD0400"/>
    <w:rsid w:val="00FD0750"/>
    <w:rsid w:val="00FD145A"/>
    <w:rsid w:val="00FD1B4F"/>
    <w:rsid w:val="00FD2902"/>
    <w:rsid w:val="00FD6FC6"/>
    <w:rsid w:val="00FE390F"/>
    <w:rsid w:val="00FE3B2D"/>
    <w:rsid w:val="00FE3B3D"/>
    <w:rsid w:val="00FE6145"/>
    <w:rsid w:val="00FE6546"/>
    <w:rsid w:val="00FE6620"/>
    <w:rsid w:val="00FE6ED0"/>
    <w:rsid w:val="00FF2333"/>
    <w:rsid w:val="00FF25F0"/>
    <w:rsid w:val="00FF37A6"/>
    <w:rsid w:val="00FF40C7"/>
    <w:rsid w:val="00FF477E"/>
    <w:rsid w:val="00FF5C64"/>
    <w:rsid w:val="00FF70CB"/>
    <w:rsid w:val="00FF766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el.menendez\Escritorio\AytoLe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DFFDD024FE0438CBE4DE1D1884A00" ma:contentTypeVersion="0" ma:contentTypeDescription="Crear nuevo documento." ma:contentTypeScope="" ma:versionID="db3871d36469f827187c6184110258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CD350-3E4E-4FA7-9CEF-49221F45C27D}"/>
</file>

<file path=customXml/itemProps2.xml><?xml version="1.0" encoding="utf-8"?>
<ds:datastoreItem xmlns:ds="http://schemas.openxmlformats.org/officeDocument/2006/customXml" ds:itemID="{72FC488E-DF7A-418E-8FAB-AA1D38DA29D4}"/>
</file>

<file path=customXml/itemProps3.xml><?xml version="1.0" encoding="utf-8"?>
<ds:datastoreItem xmlns:ds="http://schemas.openxmlformats.org/officeDocument/2006/customXml" ds:itemID="{9982F196-E61F-4971-A1B7-3269A66EEEC8}"/>
</file>

<file path=customXml/itemProps4.xml><?xml version="1.0" encoding="utf-8"?>
<ds:datastoreItem xmlns:ds="http://schemas.openxmlformats.org/officeDocument/2006/customXml" ds:itemID="{19B445E8-284B-4D82-8241-22FC105F3CCD}"/>
</file>

<file path=docProps/app.xml><?xml version="1.0" encoding="utf-8"?>
<Properties xmlns="http://schemas.openxmlformats.org/officeDocument/2006/extended-properties" xmlns:vt="http://schemas.openxmlformats.org/officeDocument/2006/docPropsVTypes">
  <Template>AytoLeon.dot</Template>
  <TotalTime>0</TotalTime>
  <Pages>3</Pages>
  <Words>426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PÚBLICA DE SUBVENCIONES DESTINADAS A ASOCIACIONES DE VECINOS DEL MUNICIPIO DE LEÓN PARA E</vt:lpstr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PÚBLICA DE SUBVENCIONES DESTINADAS A ASOCIACIONES DE VECINOS DEL MUNICIPIO DE LEÓN PARA E</dc:title>
  <dc:creator>migueljose.fernandez</dc:creator>
  <cp:lastModifiedBy>Norberto Gonzalez Rodriguez</cp:lastModifiedBy>
  <cp:revision>2</cp:revision>
  <cp:lastPrinted>2022-05-11T16:38:00Z</cp:lastPrinted>
  <dcterms:created xsi:type="dcterms:W3CDTF">2025-02-28T08:52:00Z</dcterms:created>
  <dcterms:modified xsi:type="dcterms:W3CDTF">2025-02-28T08:52:00Z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0x010100F05DFFDD024FE0438CBE4DE1D1884A00</vt:lpwstr>
  </property>
</Properties>
</file>