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E6" w:rsidRPr="00081780" w:rsidRDefault="00E11A43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593CE6" w:rsidRPr="00081780">
        <w:rPr>
          <w:rFonts w:ascii="Arial" w:hAnsi="Arial" w:cs="Arial"/>
          <w:b/>
          <w:bCs/>
        </w:rPr>
        <w:t xml:space="preserve">NEXO I </w:t>
      </w:r>
    </w:p>
    <w:p w:rsidR="00593CE6" w:rsidRPr="00757A95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757A95">
        <w:rPr>
          <w:rFonts w:ascii="Arial" w:hAnsi="Arial" w:cs="Arial"/>
          <w:b/>
          <w:bCs/>
          <w:u w:val="single"/>
        </w:rPr>
        <w:t>SOLICITUD DE SUBVENCIÓN EJERCICIO 202</w:t>
      </w:r>
      <w:r w:rsidR="00E5717D">
        <w:rPr>
          <w:rFonts w:ascii="Arial" w:hAnsi="Arial" w:cs="Arial"/>
          <w:b/>
          <w:bCs/>
          <w:u w:val="single"/>
        </w:rPr>
        <w:t>5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D./Dña._____________________________________________________________, con NIF______________, vecino/a de_______________________, y domicilio en C/___________________________ nº____ C.P._____________________ y teléfono________________, y como Presidente/a de la Asociación de Vecinos _________________________________________________con C.I.F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left="2832" w:firstLine="708"/>
        <w:rPr>
          <w:rFonts w:ascii="Arial" w:hAnsi="Arial" w:cs="Arial"/>
        </w:rPr>
      </w:pPr>
      <w:r w:rsidRPr="00081780">
        <w:rPr>
          <w:rFonts w:ascii="Arial" w:hAnsi="Arial" w:cs="Arial"/>
        </w:rPr>
        <w:t>E X P O N E:</w:t>
      </w:r>
    </w:p>
    <w:p w:rsidR="00593CE6" w:rsidRDefault="00593CE6" w:rsidP="00BE2821">
      <w:pPr>
        <w:pStyle w:val="Textoindependiente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81780"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z w:val="22"/>
          <w:szCs w:val="22"/>
        </w:rPr>
        <w:t>e según</w:t>
      </w:r>
      <w:r w:rsidRPr="00081780">
        <w:rPr>
          <w:rFonts w:ascii="Arial" w:hAnsi="Arial" w:cs="Arial"/>
          <w:sz w:val="22"/>
          <w:szCs w:val="22"/>
        </w:rPr>
        <w:t xml:space="preserve"> la Convocatoria Pública de Subvenciones destinadas a Asociaciones de Vecinos del M</w:t>
      </w:r>
      <w:r>
        <w:rPr>
          <w:rFonts w:ascii="Arial" w:hAnsi="Arial" w:cs="Arial"/>
          <w:sz w:val="22"/>
          <w:szCs w:val="22"/>
        </w:rPr>
        <w:t>unicipio de León, ejercicio 202</w:t>
      </w:r>
      <w:r w:rsidR="00E5717D">
        <w:rPr>
          <w:rFonts w:ascii="Arial" w:hAnsi="Arial" w:cs="Arial"/>
          <w:sz w:val="22"/>
          <w:szCs w:val="22"/>
        </w:rPr>
        <w:t>5</w:t>
      </w:r>
      <w:r w:rsidRPr="00081780">
        <w:rPr>
          <w:rFonts w:ascii="Arial" w:hAnsi="Arial" w:cs="Arial"/>
          <w:sz w:val="22"/>
          <w:szCs w:val="22"/>
        </w:rPr>
        <w:t>, estimando que la Asociación a la que represento reúne todos los requisitos exigidos, SOLICITA Subvención por los conceptos e importes que se mencionan:</w:t>
      </w:r>
    </w:p>
    <w:p w:rsidR="00BE2821" w:rsidRPr="00081780" w:rsidRDefault="00BE2821" w:rsidP="00BE2821">
      <w:pPr>
        <w:pStyle w:val="Textoindependiente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93CE6" w:rsidRPr="00081780" w:rsidRDefault="00593CE6" w:rsidP="00593CE6">
      <w:pPr>
        <w:rPr>
          <w:rFonts w:ascii="Arial" w:eastAsia="Arial Unicode MS" w:hAnsi="Arial" w:cs="Arial"/>
        </w:rPr>
      </w:pPr>
      <w:r w:rsidRPr="00081780">
        <w:rPr>
          <w:rFonts w:ascii="Arial" w:eastAsia="Arial Unicode MS" w:hAnsi="Arial" w:cs="Arial"/>
        </w:rPr>
        <w:t>Realización de actividades. (Según programa)                                 __________ €</w:t>
      </w:r>
    </w:p>
    <w:p w:rsidR="00593CE6" w:rsidRPr="00081780" w:rsidRDefault="00593CE6" w:rsidP="00593CE6">
      <w:pPr>
        <w:rPr>
          <w:rFonts w:ascii="Arial" w:hAnsi="Arial" w:cs="Arial"/>
        </w:rPr>
      </w:pPr>
      <w:r w:rsidRPr="00081780">
        <w:rPr>
          <w:rFonts w:ascii="Arial" w:hAnsi="Arial" w:cs="Arial"/>
        </w:rPr>
        <w:t>Gastos de funcionamiento. (Según programa)                                   __________ €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Presupuesto Total de Gastos                                                              __________ €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SUBVENCIÓN SOLICITADA MÁXIMO 90%                                      __________ €</w:t>
      </w:r>
    </w:p>
    <w:p w:rsidR="00593CE6" w:rsidRPr="00081780" w:rsidRDefault="00593CE6" w:rsidP="00BE28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Asimismo, declaro que son ciertos todos los datos consignados en esta Solicitud y documentación adjunta. </w:t>
      </w:r>
    </w:p>
    <w:p w:rsidR="00593CE6" w:rsidRPr="00B05641" w:rsidRDefault="00593CE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FF00FF"/>
        </w:rPr>
      </w:pPr>
      <w:r w:rsidRPr="00081780">
        <w:rPr>
          <w:rFonts w:ascii="Arial" w:hAnsi="Arial" w:cs="Arial"/>
        </w:rPr>
        <w:t xml:space="preserve"> León, a ___</w:t>
      </w:r>
      <w:r>
        <w:rPr>
          <w:rFonts w:ascii="Arial" w:hAnsi="Arial" w:cs="Arial"/>
        </w:rPr>
        <w:t>_ de ___________________</w:t>
      </w:r>
      <w:r w:rsidRPr="007D1728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E5717D">
        <w:rPr>
          <w:rFonts w:ascii="Arial" w:hAnsi="Arial" w:cs="Arial"/>
        </w:rPr>
        <w:t>5</w:t>
      </w:r>
    </w:p>
    <w:p w:rsidR="00593CE6" w:rsidRPr="00A6319E" w:rsidRDefault="00FA3D5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(Firmado digitalmente)</w:t>
      </w:r>
    </w:p>
    <w:p w:rsidR="00593CE6" w:rsidRPr="00081780" w:rsidRDefault="00593CE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</w:p>
    <w:p w:rsidR="00593CE6" w:rsidRDefault="00593CE6" w:rsidP="00593CE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  <w:r w:rsidRPr="00081780">
        <w:rPr>
          <w:rFonts w:ascii="Arial" w:hAnsi="Arial" w:cs="Arial"/>
          <w:b/>
          <w:bCs/>
        </w:rPr>
        <w:t>Ilmo. Sr. Alcalde del Excmo. Ayuntamiento de León</w:t>
      </w:r>
    </w:p>
    <w:p w:rsidR="00BE2821" w:rsidRPr="00081780" w:rsidRDefault="00BE2821" w:rsidP="00593CE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</w:p>
    <w:p w:rsidR="00BE2821" w:rsidRDefault="00BE2821" w:rsidP="00593CE6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</w:rPr>
      </w:pPr>
    </w:p>
    <w:p w:rsidR="00593CE6" w:rsidRDefault="00593CE6" w:rsidP="00593CE6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</w:rPr>
      </w:pPr>
      <w:r w:rsidRPr="00081780">
        <w:rPr>
          <w:rFonts w:ascii="Arial" w:hAnsi="Arial" w:cs="Arial"/>
          <w:b/>
          <w:bCs/>
        </w:rPr>
        <w:lastRenderedPageBreak/>
        <w:t>ANEXO II</w:t>
      </w:r>
    </w:p>
    <w:p w:rsidR="00593CE6" w:rsidRPr="00757A95" w:rsidRDefault="00593CE6" w:rsidP="00593CE6">
      <w:pPr>
        <w:pStyle w:val="Ttulo"/>
        <w:rPr>
          <w:u w:val="single"/>
        </w:rPr>
      </w:pPr>
      <w:r w:rsidRPr="00757A95">
        <w:rPr>
          <w:u w:val="single"/>
        </w:rPr>
        <w:t>DECLARACIÓN RESPONSABLE</w:t>
      </w:r>
    </w:p>
    <w:p w:rsidR="00593CE6" w:rsidRPr="00081780" w:rsidRDefault="00593CE6" w:rsidP="00593CE6">
      <w:pPr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pStyle w:val="Ttulo1"/>
        <w:tabs>
          <w:tab w:val="left" w:leader="dot" w:pos="5670"/>
          <w:tab w:val="left" w:leader="dot" w:pos="8505"/>
        </w:tabs>
        <w:rPr>
          <w:b w:val="0"/>
          <w:bCs w:val="0"/>
        </w:rPr>
      </w:pPr>
    </w:p>
    <w:p w:rsidR="00593CE6" w:rsidRPr="00081780" w:rsidRDefault="00593CE6" w:rsidP="00593CE6">
      <w:pPr>
        <w:pStyle w:val="Ttulo1"/>
        <w:tabs>
          <w:tab w:val="left" w:leader="dot" w:pos="5670"/>
          <w:tab w:val="left" w:leader="dot" w:pos="8505"/>
        </w:tabs>
        <w:rPr>
          <w:rFonts w:ascii="Arial" w:hAnsi="Arial" w:cs="Arial"/>
          <w:b w:val="0"/>
          <w:bCs w:val="0"/>
          <w:sz w:val="22"/>
          <w:szCs w:val="22"/>
        </w:rPr>
      </w:pPr>
      <w:r w:rsidRPr="00081780">
        <w:rPr>
          <w:rFonts w:ascii="Arial" w:hAnsi="Arial" w:cs="Arial"/>
          <w:b w:val="0"/>
          <w:bCs w:val="0"/>
          <w:sz w:val="22"/>
          <w:szCs w:val="22"/>
        </w:rPr>
        <w:t xml:space="preserve">D. /Dª </w:t>
      </w:r>
      <w:r w:rsidRPr="00081780">
        <w:rPr>
          <w:rFonts w:ascii="Arial" w:hAnsi="Arial" w:cs="Arial"/>
          <w:b w:val="0"/>
          <w:bCs w:val="0"/>
          <w:sz w:val="22"/>
          <w:szCs w:val="22"/>
        </w:rPr>
        <w:tab/>
        <w:t xml:space="preserve">con NIF </w:t>
      </w:r>
      <w:r w:rsidRPr="00081780">
        <w:rPr>
          <w:rFonts w:ascii="Arial" w:hAnsi="Arial" w:cs="Arial"/>
          <w:b w:val="0"/>
          <w:bCs w:val="0"/>
          <w:sz w:val="22"/>
          <w:szCs w:val="22"/>
        </w:rPr>
        <w:tab/>
      </w:r>
    </w:p>
    <w:p w:rsidR="00593CE6" w:rsidRPr="00081780" w:rsidRDefault="00593CE6" w:rsidP="00593CE6">
      <w:pPr>
        <w:tabs>
          <w:tab w:val="left" w:leader="dot" w:pos="8505"/>
        </w:tabs>
        <w:rPr>
          <w:rFonts w:ascii="Arial" w:hAnsi="Arial" w:cs="Arial"/>
        </w:rPr>
      </w:pPr>
      <w:proofErr w:type="gramStart"/>
      <w:r w:rsidRPr="00081780">
        <w:rPr>
          <w:rFonts w:ascii="Arial" w:hAnsi="Arial" w:cs="Arial"/>
        </w:rPr>
        <w:t>en</w:t>
      </w:r>
      <w:proofErr w:type="gramEnd"/>
      <w:r w:rsidRPr="00081780">
        <w:rPr>
          <w:rFonts w:ascii="Arial" w:hAnsi="Arial" w:cs="Arial"/>
        </w:rPr>
        <w:t xml:space="preserve"> calidad de …………………………….., y c</w:t>
      </w:r>
      <w:r>
        <w:rPr>
          <w:rFonts w:ascii="Arial" w:hAnsi="Arial" w:cs="Arial"/>
        </w:rPr>
        <w:t>omo representante legal de la A</w:t>
      </w:r>
      <w:r w:rsidRPr="00081780">
        <w:rPr>
          <w:rFonts w:ascii="Arial" w:hAnsi="Arial" w:cs="Arial"/>
        </w:rPr>
        <w:t>.V.</w:t>
      </w:r>
      <w:r w:rsidRPr="00081780">
        <w:rPr>
          <w:rFonts w:ascii="Arial" w:hAnsi="Arial" w:cs="Arial"/>
        </w:rPr>
        <w:tab/>
      </w:r>
    </w:p>
    <w:p w:rsidR="00593CE6" w:rsidRPr="00081780" w:rsidRDefault="00593CE6" w:rsidP="00593CE6">
      <w:pPr>
        <w:tabs>
          <w:tab w:val="left" w:leader="dot" w:pos="8505"/>
        </w:tabs>
        <w:rPr>
          <w:rFonts w:ascii="Arial" w:hAnsi="Arial" w:cs="Arial"/>
        </w:rPr>
      </w:pPr>
      <w:r w:rsidRPr="00081780">
        <w:rPr>
          <w:rFonts w:ascii="Arial" w:hAnsi="Arial" w:cs="Arial"/>
        </w:rPr>
        <w:tab/>
        <w:t>,</w:t>
      </w:r>
    </w:p>
    <w:p w:rsidR="00593CE6" w:rsidRPr="00081780" w:rsidRDefault="00593CE6" w:rsidP="00593CE6">
      <w:pPr>
        <w:tabs>
          <w:tab w:val="left" w:leader="dot" w:pos="8505"/>
        </w:tabs>
        <w:rPr>
          <w:rFonts w:ascii="Arial" w:hAnsi="Arial" w:cs="Arial"/>
        </w:rPr>
      </w:pPr>
      <w:proofErr w:type="gramStart"/>
      <w:r w:rsidRPr="00081780">
        <w:rPr>
          <w:rFonts w:ascii="Arial" w:hAnsi="Arial" w:cs="Arial"/>
        </w:rPr>
        <w:t>con</w:t>
      </w:r>
      <w:proofErr w:type="gramEnd"/>
      <w:r w:rsidRPr="00081780">
        <w:rPr>
          <w:rFonts w:ascii="Arial" w:hAnsi="Arial" w:cs="Arial"/>
        </w:rPr>
        <w:t xml:space="preserve"> CIF……………………………………..</w:t>
      </w:r>
    </w:p>
    <w:p w:rsidR="00593CE6" w:rsidRPr="00081780" w:rsidRDefault="00593CE6" w:rsidP="00593CE6">
      <w:pPr>
        <w:tabs>
          <w:tab w:val="left" w:leader="dot" w:pos="8505"/>
        </w:tabs>
        <w:rPr>
          <w:rFonts w:ascii="Arial" w:hAnsi="Arial" w:cs="Arial"/>
        </w:rPr>
      </w:pPr>
    </w:p>
    <w:p w:rsidR="00593CE6" w:rsidRPr="00081780" w:rsidRDefault="00593CE6" w:rsidP="00593CE6">
      <w:pPr>
        <w:tabs>
          <w:tab w:val="left" w:leader="dot" w:pos="8505"/>
        </w:tabs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>DECLARA BAJO SU RESPONSABILIDAD</w:t>
      </w:r>
      <w:r>
        <w:rPr>
          <w:rFonts w:ascii="Arial" w:hAnsi="Arial" w:cs="Arial"/>
        </w:rPr>
        <w:t>:</w:t>
      </w:r>
    </w:p>
    <w:p w:rsidR="00593CE6" w:rsidRPr="00081780" w:rsidRDefault="00593CE6" w:rsidP="00593CE6">
      <w:pPr>
        <w:tabs>
          <w:tab w:val="left" w:leader="dot" w:pos="8505"/>
        </w:tabs>
        <w:jc w:val="center"/>
        <w:rPr>
          <w:rFonts w:ascii="Arial" w:hAnsi="Arial" w:cs="Arial"/>
        </w:rPr>
      </w:pPr>
    </w:p>
    <w:p w:rsidR="00593CE6" w:rsidRDefault="00593CE6" w:rsidP="00593CE6">
      <w:pPr>
        <w:pStyle w:val="Textoindependiente"/>
        <w:numPr>
          <w:ilvl w:val="0"/>
          <w:numId w:val="26"/>
        </w:numPr>
        <w:overflowPunct w:val="0"/>
        <w:spacing w:line="240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F32B9C">
        <w:rPr>
          <w:rFonts w:ascii="Arial" w:hAnsi="Arial" w:cs="Arial"/>
          <w:sz w:val="22"/>
          <w:szCs w:val="22"/>
        </w:rPr>
        <w:t xml:space="preserve">Que ni la entidad, ni sus miembros en los casos legalmente establecidos, se encuentran incursos en ninguna de las prohibiciones reguladas en el art. 13 de la Ley 38/2003 General de Subvenciones, para obtener la condición de beneficiario de subvenciones procedentes de las Administraciones Públicas </w:t>
      </w:r>
    </w:p>
    <w:p w:rsidR="00593CE6" w:rsidRDefault="00593CE6" w:rsidP="00593CE6">
      <w:pPr>
        <w:pStyle w:val="Textoindependiente"/>
        <w:numPr>
          <w:ilvl w:val="0"/>
          <w:numId w:val="26"/>
        </w:numPr>
        <w:overflowPunct w:val="0"/>
        <w:spacing w:line="240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F32B9C">
        <w:rPr>
          <w:rFonts w:ascii="Arial" w:hAnsi="Arial" w:cs="Arial"/>
          <w:sz w:val="22"/>
          <w:szCs w:val="22"/>
        </w:rPr>
        <w:t>Que adquiere el compromiso de cumplir las condiciones de la subvención que pudiese concederse.</w:t>
      </w:r>
    </w:p>
    <w:p w:rsidR="00593CE6" w:rsidRPr="00081780" w:rsidRDefault="00593CE6" w:rsidP="00593CE6">
      <w:pPr>
        <w:pStyle w:val="Textoindependiente"/>
        <w:numPr>
          <w:ilvl w:val="0"/>
          <w:numId w:val="26"/>
        </w:numPr>
        <w:overflowPunct w:val="0"/>
        <w:spacing w:line="240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081780">
        <w:rPr>
          <w:rFonts w:ascii="Arial" w:hAnsi="Arial" w:cs="Arial"/>
          <w:sz w:val="22"/>
          <w:szCs w:val="22"/>
        </w:rPr>
        <w:t>Que adquiere el compromiso de comunicar al Ayuntamiento de León, las subvenciones, que se obtengan en el futuro para la misma finalidad.</w:t>
      </w:r>
    </w:p>
    <w:p w:rsidR="00593CE6" w:rsidRDefault="00593CE6" w:rsidP="00593CE6">
      <w:pPr>
        <w:pStyle w:val="Textoindependiente"/>
        <w:numPr>
          <w:ilvl w:val="0"/>
          <w:numId w:val="26"/>
        </w:numPr>
        <w:overflowPunct w:val="0"/>
        <w:spacing w:line="240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081780">
        <w:rPr>
          <w:rFonts w:ascii="Arial" w:hAnsi="Arial" w:cs="Arial"/>
          <w:sz w:val="22"/>
          <w:szCs w:val="22"/>
        </w:rPr>
        <w:t xml:space="preserve">Que actualmente tiene solicitadas/concedidas las siguientes subvenciones para la misma finalidad: </w:t>
      </w:r>
    </w:p>
    <w:p w:rsidR="00593CE6" w:rsidRDefault="00593CE6" w:rsidP="00593CE6">
      <w:pPr>
        <w:pStyle w:val="Textoindependiente"/>
        <w:overflowPunct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93CE6" w:rsidRDefault="00593CE6" w:rsidP="00593CE6">
      <w:pPr>
        <w:pStyle w:val="Textoindependiente"/>
        <w:overflowPunct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93CE6" w:rsidRPr="00E52E83" w:rsidRDefault="00593CE6" w:rsidP="00593CE6">
      <w:pPr>
        <w:pStyle w:val="Textoindependiente"/>
        <w:overflowPunct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León, </w:t>
      </w:r>
      <w:r>
        <w:rPr>
          <w:rFonts w:ascii="Arial" w:hAnsi="Arial" w:cs="Arial"/>
        </w:rPr>
        <w:t>a ___ de ______________________de 202</w:t>
      </w:r>
      <w:r w:rsidR="00E5717D">
        <w:rPr>
          <w:rFonts w:ascii="Arial" w:hAnsi="Arial" w:cs="Arial"/>
        </w:rPr>
        <w:t>5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firstLine="708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>(Firma</w:t>
      </w:r>
      <w:r w:rsidR="00FA3D56">
        <w:rPr>
          <w:rFonts w:ascii="Arial" w:hAnsi="Arial" w:cs="Arial"/>
        </w:rPr>
        <w:t>do digitalmente</w:t>
      </w:r>
      <w:r w:rsidRPr="00081780">
        <w:rPr>
          <w:rFonts w:ascii="Arial" w:hAnsi="Arial" w:cs="Arial"/>
        </w:rPr>
        <w:t>)</w:t>
      </w:r>
    </w:p>
    <w:p w:rsidR="00593CE6" w:rsidRPr="00081780" w:rsidRDefault="00593CE6" w:rsidP="00593CE6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</w:rPr>
      </w:pPr>
    </w:p>
    <w:p w:rsidR="00593CE6" w:rsidRDefault="00593CE6" w:rsidP="00593CE6">
      <w:pPr>
        <w:rPr>
          <w:rFonts w:ascii="Arial" w:hAnsi="Arial" w:cs="Arial"/>
        </w:rPr>
      </w:pPr>
    </w:p>
    <w:p w:rsidR="00593CE6" w:rsidRDefault="00593CE6" w:rsidP="00593CE6">
      <w:pPr>
        <w:rPr>
          <w:rFonts w:ascii="Arial" w:hAnsi="Arial" w:cs="Arial"/>
        </w:rPr>
      </w:pPr>
    </w:p>
    <w:p w:rsidR="00593CE6" w:rsidRDefault="00593CE6" w:rsidP="00593CE6">
      <w:pPr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hanging="54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hanging="54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hanging="540"/>
        <w:jc w:val="center"/>
        <w:rPr>
          <w:rFonts w:ascii="Arial" w:hAnsi="Arial" w:cs="Arial"/>
          <w:b/>
          <w:bCs/>
        </w:rPr>
      </w:pPr>
      <w:r w:rsidRPr="00081780">
        <w:rPr>
          <w:rFonts w:ascii="Arial" w:hAnsi="Arial" w:cs="Arial"/>
          <w:b/>
          <w:bCs/>
        </w:rPr>
        <w:lastRenderedPageBreak/>
        <w:t>ANEXO I</w:t>
      </w:r>
      <w:r>
        <w:rPr>
          <w:rFonts w:ascii="Arial" w:hAnsi="Arial" w:cs="Arial"/>
          <w:b/>
          <w:bCs/>
        </w:rPr>
        <w:t>II</w:t>
      </w: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rPr>
          <w:rFonts w:ascii="Arial" w:hAnsi="Arial" w:cs="Arial"/>
          <w:b/>
          <w:bCs/>
          <w:u w:val="single"/>
        </w:rPr>
      </w:pPr>
      <w:r w:rsidRPr="00081780">
        <w:rPr>
          <w:rFonts w:ascii="Arial" w:hAnsi="Arial" w:cs="Arial"/>
          <w:b/>
          <w:bCs/>
        </w:rPr>
        <w:tab/>
      </w:r>
      <w:r w:rsidRPr="00081780">
        <w:rPr>
          <w:rFonts w:ascii="Arial" w:hAnsi="Arial" w:cs="Arial"/>
          <w:b/>
          <w:bCs/>
          <w:u w:val="single"/>
        </w:rPr>
        <w:t>DECLARACIÓN  DEL NÚMERO DE SOCIOS DE LA ASOCIACIÓN</w:t>
      </w: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D./Dña.________________________________________________________________ </w:t>
      </w: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Con NIF____________________, como      ___________________________________ </w:t>
      </w: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</w:t>
      </w:r>
      <w:proofErr w:type="gramStart"/>
      <w:r w:rsidRPr="00081780">
        <w:rPr>
          <w:rFonts w:ascii="Arial" w:hAnsi="Arial" w:cs="Arial"/>
        </w:rPr>
        <w:t>de</w:t>
      </w:r>
      <w:proofErr w:type="gramEnd"/>
      <w:r w:rsidRPr="00081780">
        <w:rPr>
          <w:rFonts w:ascii="Arial" w:hAnsi="Arial" w:cs="Arial"/>
        </w:rPr>
        <w:t xml:space="preserve"> la Asociación de Vecinos _______________________________________________</w:t>
      </w: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DECLARA: </w:t>
      </w: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rPr>
          <w:rFonts w:ascii="Arial" w:hAnsi="Arial" w:cs="Arial"/>
        </w:rPr>
      </w:pPr>
      <w:r w:rsidRPr="00081780">
        <w:rPr>
          <w:rFonts w:ascii="Arial" w:hAnsi="Arial" w:cs="Arial"/>
        </w:rPr>
        <w:tab/>
        <w:t xml:space="preserve">Que la Asociación cuenta con  __________ socios </w:t>
      </w: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León, </w:t>
      </w:r>
      <w:r>
        <w:rPr>
          <w:rFonts w:ascii="Arial" w:hAnsi="Arial" w:cs="Arial"/>
        </w:rPr>
        <w:t xml:space="preserve">a ___ </w:t>
      </w:r>
      <w:r w:rsidR="00E5717D">
        <w:rPr>
          <w:rFonts w:ascii="Arial" w:hAnsi="Arial" w:cs="Arial"/>
        </w:rPr>
        <w:t>de ______________________de 2025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(Firma </w:t>
      </w:r>
      <w:r w:rsidR="00FA3D56">
        <w:rPr>
          <w:rFonts w:ascii="Arial" w:hAnsi="Arial" w:cs="Arial"/>
        </w:rPr>
        <w:t>digitalmente</w:t>
      </w:r>
      <w:r w:rsidRPr="00081780">
        <w:rPr>
          <w:rFonts w:ascii="Arial" w:hAnsi="Arial" w:cs="Arial"/>
        </w:rPr>
        <w:t>)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593CE6" w:rsidRPr="00081780" w:rsidSect="00B10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418" w:bottom="992" w:left="1701" w:header="68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85" w:rsidRDefault="00685B85">
      <w:r>
        <w:separator/>
      </w:r>
    </w:p>
  </w:endnote>
  <w:endnote w:type="continuationSeparator" w:id="0">
    <w:p w:rsidR="00685B85" w:rsidRDefault="0068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C46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02E0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49DF">
      <w:rPr>
        <w:noProof/>
      </w:rPr>
      <w:t>1</w:t>
    </w:r>
    <w:r>
      <w:rPr>
        <w:noProof/>
      </w:rPr>
      <w:fldChar w:fldCharType="end"/>
    </w:r>
  </w:p>
  <w:p w:rsidR="001C4629" w:rsidRDefault="001C4629" w:rsidP="0063607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C46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85" w:rsidRDefault="00685B85">
      <w:r>
        <w:separator/>
      </w:r>
    </w:p>
  </w:footnote>
  <w:footnote w:type="continuationSeparator" w:id="0">
    <w:p w:rsidR="00685B85" w:rsidRDefault="0068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4749DF">
    <w:pPr>
      <w:pStyle w:val="Encabezado"/>
    </w:pPr>
    <w:r>
      <w:rPr>
        <w:noProof/>
        <w:lang w:eastAsia="es-ES"/>
      </w:rPr>
      <w:pict w14:anchorId="37FEE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829" o:spid="_x0000_s2049" type="#_x0000_t75" style="position:absolute;margin-left:0;margin-top:0;width:187.5pt;height:3in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0A611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4C09C4D" wp14:editId="3C39016D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3609975" cy="914400"/>
          <wp:effectExtent l="0" t="0" r="9525" b="0"/>
          <wp:wrapTight wrapText="bothSides">
            <wp:wrapPolygon edited="0">
              <wp:start x="0" y="0"/>
              <wp:lineTo x="0" y="21150"/>
              <wp:lineTo x="21543" y="21150"/>
              <wp:lineTo x="21543" y="0"/>
              <wp:lineTo x="0" y="0"/>
            </wp:wrapPolygon>
          </wp:wrapTight>
          <wp:docPr id="2" name="Imagen 19" descr="logtipo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logtipoay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88910" wp14:editId="66AF1C2D">
              <wp:simplePos x="0" y="0"/>
              <wp:positionH relativeFrom="column">
                <wp:posOffset>-2261235</wp:posOffset>
              </wp:positionH>
              <wp:positionV relativeFrom="paragraph">
                <wp:posOffset>885825</wp:posOffset>
              </wp:positionV>
              <wp:extent cx="9115425" cy="0"/>
              <wp:effectExtent l="5715" t="9525" r="13335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845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78.05pt;margin-top:69.75pt;width:71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" strokecolor="#b84542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4749DF">
    <w:pPr>
      <w:pStyle w:val="Encabezado"/>
    </w:pPr>
    <w:r>
      <w:rPr>
        <w:noProof/>
        <w:lang w:eastAsia="es-ES"/>
      </w:rPr>
      <w:pict w14:anchorId="126CE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828" o:spid="_x0000_s2052" type="#_x0000_t75" style="position:absolute;margin-left:0;margin-top:0;width:187.5pt;height:3in;z-index:-25166028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23"/>
    <w:multiLevelType w:val="hybridMultilevel"/>
    <w:tmpl w:val="56208332"/>
    <w:lvl w:ilvl="0" w:tplc="3A46E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7C4D"/>
    <w:multiLevelType w:val="hybridMultilevel"/>
    <w:tmpl w:val="F8DC9F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A1265"/>
    <w:multiLevelType w:val="singleLevel"/>
    <w:tmpl w:val="DDFED35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17D04BBC"/>
    <w:multiLevelType w:val="hybridMultilevel"/>
    <w:tmpl w:val="F8DC9F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102A1"/>
    <w:multiLevelType w:val="hybridMultilevel"/>
    <w:tmpl w:val="13AE79E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C7640"/>
    <w:multiLevelType w:val="hybridMultilevel"/>
    <w:tmpl w:val="8AAC6F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57B40"/>
    <w:multiLevelType w:val="hybridMultilevel"/>
    <w:tmpl w:val="2C7E5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A6248"/>
    <w:multiLevelType w:val="hybridMultilevel"/>
    <w:tmpl w:val="3D565EA4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6ED6A61"/>
    <w:multiLevelType w:val="hybridMultilevel"/>
    <w:tmpl w:val="B37E98A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96476D"/>
    <w:multiLevelType w:val="hybridMultilevel"/>
    <w:tmpl w:val="2F8464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46B28"/>
    <w:multiLevelType w:val="singleLevel"/>
    <w:tmpl w:val="57A83B1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E8542D5"/>
    <w:multiLevelType w:val="singleLevel"/>
    <w:tmpl w:val="9F840D3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18A1146"/>
    <w:multiLevelType w:val="hybridMultilevel"/>
    <w:tmpl w:val="58121D1C"/>
    <w:lvl w:ilvl="0" w:tplc="8F6824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3033DF"/>
    <w:multiLevelType w:val="hybridMultilevel"/>
    <w:tmpl w:val="3E06C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3D3851"/>
    <w:multiLevelType w:val="singleLevel"/>
    <w:tmpl w:val="5FD8438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52717824"/>
    <w:multiLevelType w:val="hybridMultilevel"/>
    <w:tmpl w:val="382082D2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AB74E0"/>
    <w:multiLevelType w:val="hybridMultilevel"/>
    <w:tmpl w:val="4C387180"/>
    <w:lvl w:ilvl="0" w:tplc="DFB8158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107EF5"/>
    <w:multiLevelType w:val="hybridMultilevel"/>
    <w:tmpl w:val="B40A87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442E8E"/>
    <w:multiLevelType w:val="singleLevel"/>
    <w:tmpl w:val="F53821D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5EA0527"/>
    <w:multiLevelType w:val="hybridMultilevel"/>
    <w:tmpl w:val="AD1C7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4548C"/>
    <w:multiLevelType w:val="hybridMultilevel"/>
    <w:tmpl w:val="A0B0F366"/>
    <w:lvl w:ilvl="0" w:tplc="F864A6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D541D"/>
    <w:multiLevelType w:val="singleLevel"/>
    <w:tmpl w:val="67803A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57D1CE5"/>
    <w:multiLevelType w:val="singleLevel"/>
    <w:tmpl w:val="2C9CC33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6FE49A1"/>
    <w:multiLevelType w:val="hybridMultilevel"/>
    <w:tmpl w:val="D09A5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1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1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1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8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6"/>
  </w:num>
  <w:num w:numId="24">
    <w:abstractNumId w:val="23"/>
  </w:num>
  <w:num w:numId="25">
    <w:abstractNumId w:val="1"/>
  </w:num>
  <w:num w:numId="26">
    <w:abstractNumId w:val="13"/>
  </w:num>
  <w:num w:numId="27">
    <w:abstractNumId w:val="1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12"/>
  </w:num>
  <w:num w:numId="32">
    <w:abstractNumId w:val="11"/>
  </w:num>
  <w:num w:numId="3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04"/>
    <w:rsid w:val="00000B0D"/>
    <w:rsid w:val="00000BC7"/>
    <w:rsid w:val="00004511"/>
    <w:rsid w:val="0000581D"/>
    <w:rsid w:val="0000606C"/>
    <w:rsid w:val="00011879"/>
    <w:rsid w:val="0001232A"/>
    <w:rsid w:val="00012DC9"/>
    <w:rsid w:val="00016AAF"/>
    <w:rsid w:val="00020E87"/>
    <w:rsid w:val="00021777"/>
    <w:rsid w:val="0002192F"/>
    <w:rsid w:val="000219C4"/>
    <w:rsid w:val="000227CC"/>
    <w:rsid w:val="00022A80"/>
    <w:rsid w:val="00024B86"/>
    <w:rsid w:val="00024F35"/>
    <w:rsid w:val="000266F2"/>
    <w:rsid w:val="0003086E"/>
    <w:rsid w:val="00030EDA"/>
    <w:rsid w:val="00030F18"/>
    <w:rsid w:val="0003165F"/>
    <w:rsid w:val="00031AFF"/>
    <w:rsid w:val="000350A7"/>
    <w:rsid w:val="0003543B"/>
    <w:rsid w:val="00035753"/>
    <w:rsid w:val="00035A3E"/>
    <w:rsid w:val="0003616A"/>
    <w:rsid w:val="000369D9"/>
    <w:rsid w:val="00036BCD"/>
    <w:rsid w:val="000419AF"/>
    <w:rsid w:val="00041F04"/>
    <w:rsid w:val="00042BD0"/>
    <w:rsid w:val="00044F89"/>
    <w:rsid w:val="00047879"/>
    <w:rsid w:val="000513EE"/>
    <w:rsid w:val="00053A33"/>
    <w:rsid w:val="00053D14"/>
    <w:rsid w:val="00053D74"/>
    <w:rsid w:val="000542F1"/>
    <w:rsid w:val="00054562"/>
    <w:rsid w:val="0005477D"/>
    <w:rsid w:val="0005652C"/>
    <w:rsid w:val="000573C2"/>
    <w:rsid w:val="00057783"/>
    <w:rsid w:val="000579F4"/>
    <w:rsid w:val="00057FB6"/>
    <w:rsid w:val="00060814"/>
    <w:rsid w:val="00062814"/>
    <w:rsid w:val="00062E88"/>
    <w:rsid w:val="0006332A"/>
    <w:rsid w:val="00063BC8"/>
    <w:rsid w:val="00064572"/>
    <w:rsid w:val="00066049"/>
    <w:rsid w:val="00066741"/>
    <w:rsid w:val="00066F6C"/>
    <w:rsid w:val="00067012"/>
    <w:rsid w:val="000675A7"/>
    <w:rsid w:val="00067F82"/>
    <w:rsid w:val="00071074"/>
    <w:rsid w:val="000713F2"/>
    <w:rsid w:val="000719A8"/>
    <w:rsid w:val="00072BE1"/>
    <w:rsid w:val="00073D37"/>
    <w:rsid w:val="00075AD2"/>
    <w:rsid w:val="000765BB"/>
    <w:rsid w:val="00076F9D"/>
    <w:rsid w:val="000812EE"/>
    <w:rsid w:val="00081780"/>
    <w:rsid w:val="00081A3C"/>
    <w:rsid w:val="00081EA3"/>
    <w:rsid w:val="00082D73"/>
    <w:rsid w:val="00084485"/>
    <w:rsid w:val="00085D2A"/>
    <w:rsid w:val="00086185"/>
    <w:rsid w:val="00086FA3"/>
    <w:rsid w:val="00087069"/>
    <w:rsid w:val="00087731"/>
    <w:rsid w:val="00087C04"/>
    <w:rsid w:val="000908A9"/>
    <w:rsid w:val="00091445"/>
    <w:rsid w:val="00092F23"/>
    <w:rsid w:val="000954F9"/>
    <w:rsid w:val="00095736"/>
    <w:rsid w:val="00095A57"/>
    <w:rsid w:val="000A0619"/>
    <w:rsid w:val="000A087A"/>
    <w:rsid w:val="000A4858"/>
    <w:rsid w:val="000A4DE2"/>
    <w:rsid w:val="000A4F2F"/>
    <w:rsid w:val="000A5002"/>
    <w:rsid w:val="000A5556"/>
    <w:rsid w:val="000A5D8A"/>
    <w:rsid w:val="000A6112"/>
    <w:rsid w:val="000A653C"/>
    <w:rsid w:val="000B096F"/>
    <w:rsid w:val="000B1436"/>
    <w:rsid w:val="000B2A48"/>
    <w:rsid w:val="000B318E"/>
    <w:rsid w:val="000B494D"/>
    <w:rsid w:val="000B5211"/>
    <w:rsid w:val="000B5635"/>
    <w:rsid w:val="000B6A2E"/>
    <w:rsid w:val="000B6BBA"/>
    <w:rsid w:val="000B6C3E"/>
    <w:rsid w:val="000B7BB7"/>
    <w:rsid w:val="000B7BDA"/>
    <w:rsid w:val="000C19E0"/>
    <w:rsid w:val="000C1F5E"/>
    <w:rsid w:val="000C239D"/>
    <w:rsid w:val="000C5A78"/>
    <w:rsid w:val="000C69BA"/>
    <w:rsid w:val="000C72A0"/>
    <w:rsid w:val="000C74A9"/>
    <w:rsid w:val="000D0667"/>
    <w:rsid w:val="000D0E26"/>
    <w:rsid w:val="000D1199"/>
    <w:rsid w:val="000D38A2"/>
    <w:rsid w:val="000D4A42"/>
    <w:rsid w:val="000D5469"/>
    <w:rsid w:val="000D7E75"/>
    <w:rsid w:val="000D7EC5"/>
    <w:rsid w:val="000E0854"/>
    <w:rsid w:val="000E207D"/>
    <w:rsid w:val="000E2762"/>
    <w:rsid w:val="000E27B5"/>
    <w:rsid w:val="000E35EC"/>
    <w:rsid w:val="000E37F8"/>
    <w:rsid w:val="000E448E"/>
    <w:rsid w:val="000E618D"/>
    <w:rsid w:val="000F0A22"/>
    <w:rsid w:val="000F27FA"/>
    <w:rsid w:val="000F34C3"/>
    <w:rsid w:val="000F36F9"/>
    <w:rsid w:val="000F3A12"/>
    <w:rsid w:val="001016FE"/>
    <w:rsid w:val="00102299"/>
    <w:rsid w:val="00102E0D"/>
    <w:rsid w:val="00103247"/>
    <w:rsid w:val="001038AC"/>
    <w:rsid w:val="00104399"/>
    <w:rsid w:val="001044C5"/>
    <w:rsid w:val="00104A7D"/>
    <w:rsid w:val="0011154E"/>
    <w:rsid w:val="00113A5E"/>
    <w:rsid w:val="00114C7F"/>
    <w:rsid w:val="00115914"/>
    <w:rsid w:val="001162BE"/>
    <w:rsid w:val="001168DF"/>
    <w:rsid w:val="001232E9"/>
    <w:rsid w:val="00126C0B"/>
    <w:rsid w:val="00126DCC"/>
    <w:rsid w:val="001321D1"/>
    <w:rsid w:val="001326C6"/>
    <w:rsid w:val="00133CA3"/>
    <w:rsid w:val="0013567D"/>
    <w:rsid w:val="00135B3B"/>
    <w:rsid w:val="00135D66"/>
    <w:rsid w:val="00140546"/>
    <w:rsid w:val="00141616"/>
    <w:rsid w:val="00142B41"/>
    <w:rsid w:val="00142CDC"/>
    <w:rsid w:val="0014485B"/>
    <w:rsid w:val="00145C1D"/>
    <w:rsid w:val="00145C4E"/>
    <w:rsid w:val="00145FA3"/>
    <w:rsid w:val="00147E84"/>
    <w:rsid w:val="00150B60"/>
    <w:rsid w:val="001510F1"/>
    <w:rsid w:val="00151395"/>
    <w:rsid w:val="0015150B"/>
    <w:rsid w:val="001517E6"/>
    <w:rsid w:val="00151944"/>
    <w:rsid w:val="001521F6"/>
    <w:rsid w:val="0015330D"/>
    <w:rsid w:val="001555B8"/>
    <w:rsid w:val="00156D5C"/>
    <w:rsid w:val="001600FC"/>
    <w:rsid w:val="00162FA5"/>
    <w:rsid w:val="0016342F"/>
    <w:rsid w:val="001647E2"/>
    <w:rsid w:val="00164903"/>
    <w:rsid w:val="00166087"/>
    <w:rsid w:val="001666A2"/>
    <w:rsid w:val="00166A40"/>
    <w:rsid w:val="00166AF0"/>
    <w:rsid w:val="00167D14"/>
    <w:rsid w:val="0017218A"/>
    <w:rsid w:val="00173005"/>
    <w:rsid w:val="00173B94"/>
    <w:rsid w:val="00174D73"/>
    <w:rsid w:val="00175693"/>
    <w:rsid w:val="0017589A"/>
    <w:rsid w:val="00176EFB"/>
    <w:rsid w:val="001775F3"/>
    <w:rsid w:val="00181342"/>
    <w:rsid w:val="00181AC8"/>
    <w:rsid w:val="00182A65"/>
    <w:rsid w:val="001831F7"/>
    <w:rsid w:val="00185AFA"/>
    <w:rsid w:val="00186AF1"/>
    <w:rsid w:val="00186D2D"/>
    <w:rsid w:val="001875D3"/>
    <w:rsid w:val="00187C7F"/>
    <w:rsid w:val="00190BEB"/>
    <w:rsid w:val="00192E78"/>
    <w:rsid w:val="001932BC"/>
    <w:rsid w:val="001933F3"/>
    <w:rsid w:val="00193457"/>
    <w:rsid w:val="0019408C"/>
    <w:rsid w:val="0019663D"/>
    <w:rsid w:val="001970F0"/>
    <w:rsid w:val="00197989"/>
    <w:rsid w:val="001A0A66"/>
    <w:rsid w:val="001A21B6"/>
    <w:rsid w:val="001A2C7A"/>
    <w:rsid w:val="001A3104"/>
    <w:rsid w:val="001A3417"/>
    <w:rsid w:val="001A45BD"/>
    <w:rsid w:val="001A5704"/>
    <w:rsid w:val="001A5793"/>
    <w:rsid w:val="001B1B2F"/>
    <w:rsid w:val="001B1D7C"/>
    <w:rsid w:val="001B2943"/>
    <w:rsid w:val="001B2DDC"/>
    <w:rsid w:val="001B759A"/>
    <w:rsid w:val="001C4629"/>
    <w:rsid w:val="001C4653"/>
    <w:rsid w:val="001C5D5B"/>
    <w:rsid w:val="001C6B9A"/>
    <w:rsid w:val="001C6BFD"/>
    <w:rsid w:val="001D0BA3"/>
    <w:rsid w:val="001D290B"/>
    <w:rsid w:val="001D2EAE"/>
    <w:rsid w:val="001D3640"/>
    <w:rsid w:val="001D3E34"/>
    <w:rsid w:val="001D4151"/>
    <w:rsid w:val="001D41F6"/>
    <w:rsid w:val="001D4A32"/>
    <w:rsid w:val="001D5EE7"/>
    <w:rsid w:val="001E0E3E"/>
    <w:rsid w:val="001E0F47"/>
    <w:rsid w:val="001E1041"/>
    <w:rsid w:val="001E2C84"/>
    <w:rsid w:val="001E32CC"/>
    <w:rsid w:val="001E44D0"/>
    <w:rsid w:val="001E56E9"/>
    <w:rsid w:val="001E7855"/>
    <w:rsid w:val="001F0AA5"/>
    <w:rsid w:val="001F0F8B"/>
    <w:rsid w:val="001F1C06"/>
    <w:rsid w:val="001F3B21"/>
    <w:rsid w:val="001F3BC7"/>
    <w:rsid w:val="001F4111"/>
    <w:rsid w:val="001F425D"/>
    <w:rsid w:val="001F43C2"/>
    <w:rsid w:val="001F4A4A"/>
    <w:rsid w:val="001F7B8F"/>
    <w:rsid w:val="00200E36"/>
    <w:rsid w:val="0020139B"/>
    <w:rsid w:val="0020241C"/>
    <w:rsid w:val="00205275"/>
    <w:rsid w:val="00206106"/>
    <w:rsid w:val="00206D45"/>
    <w:rsid w:val="00210DC8"/>
    <w:rsid w:val="00212BBB"/>
    <w:rsid w:val="00213451"/>
    <w:rsid w:val="002135FD"/>
    <w:rsid w:val="00214962"/>
    <w:rsid w:val="00214DCD"/>
    <w:rsid w:val="002156B3"/>
    <w:rsid w:val="0021735D"/>
    <w:rsid w:val="00220E3B"/>
    <w:rsid w:val="002228BA"/>
    <w:rsid w:val="00222D16"/>
    <w:rsid w:val="00225AD6"/>
    <w:rsid w:val="0022654A"/>
    <w:rsid w:val="002265C7"/>
    <w:rsid w:val="00230DBE"/>
    <w:rsid w:val="00231142"/>
    <w:rsid w:val="00234164"/>
    <w:rsid w:val="00234DD1"/>
    <w:rsid w:val="002350AA"/>
    <w:rsid w:val="00235551"/>
    <w:rsid w:val="00240D58"/>
    <w:rsid w:val="0024294E"/>
    <w:rsid w:val="0024529B"/>
    <w:rsid w:val="00245D5C"/>
    <w:rsid w:val="002509CA"/>
    <w:rsid w:val="00251892"/>
    <w:rsid w:val="00255A85"/>
    <w:rsid w:val="00260739"/>
    <w:rsid w:val="00261E81"/>
    <w:rsid w:val="0026301E"/>
    <w:rsid w:val="00263A24"/>
    <w:rsid w:val="00263EB1"/>
    <w:rsid w:val="00264805"/>
    <w:rsid w:val="00264D01"/>
    <w:rsid w:val="00264F0C"/>
    <w:rsid w:val="0026559D"/>
    <w:rsid w:val="00265B15"/>
    <w:rsid w:val="0026627E"/>
    <w:rsid w:val="00266534"/>
    <w:rsid w:val="0026672A"/>
    <w:rsid w:val="002726A5"/>
    <w:rsid w:val="00277CE5"/>
    <w:rsid w:val="00281B0A"/>
    <w:rsid w:val="00281CCD"/>
    <w:rsid w:val="002831E8"/>
    <w:rsid w:val="00283389"/>
    <w:rsid w:val="00283D9B"/>
    <w:rsid w:val="002848D4"/>
    <w:rsid w:val="00284EEE"/>
    <w:rsid w:val="002866E6"/>
    <w:rsid w:val="002868FA"/>
    <w:rsid w:val="002875AF"/>
    <w:rsid w:val="00287EA5"/>
    <w:rsid w:val="002911CA"/>
    <w:rsid w:val="002912B3"/>
    <w:rsid w:val="00292E6D"/>
    <w:rsid w:val="002946C4"/>
    <w:rsid w:val="002947D5"/>
    <w:rsid w:val="00296382"/>
    <w:rsid w:val="002974E9"/>
    <w:rsid w:val="002979D6"/>
    <w:rsid w:val="00297AF8"/>
    <w:rsid w:val="002A0159"/>
    <w:rsid w:val="002A0328"/>
    <w:rsid w:val="002A2EF2"/>
    <w:rsid w:val="002A35D0"/>
    <w:rsid w:val="002A5B92"/>
    <w:rsid w:val="002A6722"/>
    <w:rsid w:val="002B03B0"/>
    <w:rsid w:val="002B1FD5"/>
    <w:rsid w:val="002B3F32"/>
    <w:rsid w:val="002B5EB7"/>
    <w:rsid w:val="002C1036"/>
    <w:rsid w:val="002C14D3"/>
    <w:rsid w:val="002C1724"/>
    <w:rsid w:val="002C207A"/>
    <w:rsid w:val="002C4E8F"/>
    <w:rsid w:val="002C5769"/>
    <w:rsid w:val="002C5772"/>
    <w:rsid w:val="002C7100"/>
    <w:rsid w:val="002C73FC"/>
    <w:rsid w:val="002C795E"/>
    <w:rsid w:val="002D15DE"/>
    <w:rsid w:val="002D3586"/>
    <w:rsid w:val="002D50D4"/>
    <w:rsid w:val="002D7C44"/>
    <w:rsid w:val="002E01B0"/>
    <w:rsid w:val="002E15A3"/>
    <w:rsid w:val="002E2070"/>
    <w:rsid w:val="002E3160"/>
    <w:rsid w:val="002E39E3"/>
    <w:rsid w:val="002E4EE7"/>
    <w:rsid w:val="002E57F6"/>
    <w:rsid w:val="002E6298"/>
    <w:rsid w:val="002E6C3B"/>
    <w:rsid w:val="002E6D0C"/>
    <w:rsid w:val="002F2606"/>
    <w:rsid w:val="002F410F"/>
    <w:rsid w:val="002F4C61"/>
    <w:rsid w:val="002F55E7"/>
    <w:rsid w:val="002F64E7"/>
    <w:rsid w:val="003009FF"/>
    <w:rsid w:val="0030107B"/>
    <w:rsid w:val="00301103"/>
    <w:rsid w:val="00301C04"/>
    <w:rsid w:val="00302E8C"/>
    <w:rsid w:val="0030361C"/>
    <w:rsid w:val="00303E4C"/>
    <w:rsid w:val="003041CD"/>
    <w:rsid w:val="00304546"/>
    <w:rsid w:val="003045B8"/>
    <w:rsid w:val="003046FD"/>
    <w:rsid w:val="00304ED1"/>
    <w:rsid w:val="00310A08"/>
    <w:rsid w:val="00310BC2"/>
    <w:rsid w:val="00310EE7"/>
    <w:rsid w:val="00311B8A"/>
    <w:rsid w:val="00311D60"/>
    <w:rsid w:val="00314646"/>
    <w:rsid w:val="00316124"/>
    <w:rsid w:val="003168EC"/>
    <w:rsid w:val="003169BE"/>
    <w:rsid w:val="003205F5"/>
    <w:rsid w:val="0032413D"/>
    <w:rsid w:val="00325704"/>
    <w:rsid w:val="003257F7"/>
    <w:rsid w:val="00326355"/>
    <w:rsid w:val="00327A0C"/>
    <w:rsid w:val="0033407B"/>
    <w:rsid w:val="003360E1"/>
    <w:rsid w:val="00337134"/>
    <w:rsid w:val="0034026B"/>
    <w:rsid w:val="0034145B"/>
    <w:rsid w:val="003417BA"/>
    <w:rsid w:val="003429EA"/>
    <w:rsid w:val="00344300"/>
    <w:rsid w:val="00344AC7"/>
    <w:rsid w:val="00345C04"/>
    <w:rsid w:val="00346B78"/>
    <w:rsid w:val="003471C5"/>
    <w:rsid w:val="003513C7"/>
    <w:rsid w:val="00351E10"/>
    <w:rsid w:val="00351E66"/>
    <w:rsid w:val="00353DDA"/>
    <w:rsid w:val="00357089"/>
    <w:rsid w:val="0035731F"/>
    <w:rsid w:val="00357D9E"/>
    <w:rsid w:val="003612A4"/>
    <w:rsid w:val="00362133"/>
    <w:rsid w:val="003623DF"/>
    <w:rsid w:val="00363036"/>
    <w:rsid w:val="00365844"/>
    <w:rsid w:val="00366C4F"/>
    <w:rsid w:val="00371D35"/>
    <w:rsid w:val="00372006"/>
    <w:rsid w:val="00373667"/>
    <w:rsid w:val="00373888"/>
    <w:rsid w:val="00374A17"/>
    <w:rsid w:val="003759E1"/>
    <w:rsid w:val="003768C7"/>
    <w:rsid w:val="00376A88"/>
    <w:rsid w:val="00376ECB"/>
    <w:rsid w:val="0038065E"/>
    <w:rsid w:val="00380E06"/>
    <w:rsid w:val="003813CF"/>
    <w:rsid w:val="003817E8"/>
    <w:rsid w:val="00386328"/>
    <w:rsid w:val="003863D7"/>
    <w:rsid w:val="0038711C"/>
    <w:rsid w:val="00387CC3"/>
    <w:rsid w:val="0039324E"/>
    <w:rsid w:val="00396265"/>
    <w:rsid w:val="003A10D5"/>
    <w:rsid w:val="003A19F3"/>
    <w:rsid w:val="003A364E"/>
    <w:rsid w:val="003A482A"/>
    <w:rsid w:val="003A5515"/>
    <w:rsid w:val="003A7361"/>
    <w:rsid w:val="003B0E93"/>
    <w:rsid w:val="003B200C"/>
    <w:rsid w:val="003B2F2A"/>
    <w:rsid w:val="003B4023"/>
    <w:rsid w:val="003B47A9"/>
    <w:rsid w:val="003B56C1"/>
    <w:rsid w:val="003C0B6F"/>
    <w:rsid w:val="003C17EA"/>
    <w:rsid w:val="003C42F4"/>
    <w:rsid w:val="003C49F5"/>
    <w:rsid w:val="003C6161"/>
    <w:rsid w:val="003C6786"/>
    <w:rsid w:val="003C77F8"/>
    <w:rsid w:val="003D0266"/>
    <w:rsid w:val="003D040E"/>
    <w:rsid w:val="003D1E8F"/>
    <w:rsid w:val="003D3276"/>
    <w:rsid w:val="003D353E"/>
    <w:rsid w:val="003D3A81"/>
    <w:rsid w:val="003D456B"/>
    <w:rsid w:val="003D6C95"/>
    <w:rsid w:val="003D6F80"/>
    <w:rsid w:val="003E0037"/>
    <w:rsid w:val="003E067B"/>
    <w:rsid w:val="003E24D0"/>
    <w:rsid w:val="003E2E34"/>
    <w:rsid w:val="003E47A9"/>
    <w:rsid w:val="003E50BF"/>
    <w:rsid w:val="003E5A72"/>
    <w:rsid w:val="003E630B"/>
    <w:rsid w:val="003E6B4A"/>
    <w:rsid w:val="003E7214"/>
    <w:rsid w:val="003E7CF2"/>
    <w:rsid w:val="003F1341"/>
    <w:rsid w:val="003F240D"/>
    <w:rsid w:val="003F4DDF"/>
    <w:rsid w:val="003F4E8A"/>
    <w:rsid w:val="003F6ABF"/>
    <w:rsid w:val="003F6F31"/>
    <w:rsid w:val="003F77F2"/>
    <w:rsid w:val="00400AD4"/>
    <w:rsid w:val="00401ACA"/>
    <w:rsid w:val="00402AC8"/>
    <w:rsid w:val="004032AA"/>
    <w:rsid w:val="0040526C"/>
    <w:rsid w:val="00405DAC"/>
    <w:rsid w:val="004062B3"/>
    <w:rsid w:val="00406610"/>
    <w:rsid w:val="00407132"/>
    <w:rsid w:val="00407D22"/>
    <w:rsid w:val="00411F3E"/>
    <w:rsid w:val="0041382C"/>
    <w:rsid w:val="00414BF2"/>
    <w:rsid w:val="004156F9"/>
    <w:rsid w:val="00417FE3"/>
    <w:rsid w:val="0042074B"/>
    <w:rsid w:val="00421C0E"/>
    <w:rsid w:val="00422127"/>
    <w:rsid w:val="004228B5"/>
    <w:rsid w:val="00422D03"/>
    <w:rsid w:val="00422ED4"/>
    <w:rsid w:val="00423C12"/>
    <w:rsid w:val="00424267"/>
    <w:rsid w:val="00424968"/>
    <w:rsid w:val="004304E0"/>
    <w:rsid w:val="00430625"/>
    <w:rsid w:val="004319BE"/>
    <w:rsid w:val="00432603"/>
    <w:rsid w:val="00435777"/>
    <w:rsid w:val="004374B6"/>
    <w:rsid w:val="00437BD9"/>
    <w:rsid w:val="00437BDB"/>
    <w:rsid w:val="00441858"/>
    <w:rsid w:val="004420B4"/>
    <w:rsid w:val="00442760"/>
    <w:rsid w:val="00444717"/>
    <w:rsid w:val="00444AAD"/>
    <w:rsid w:val="00444F1D"/>
    <w:rsid w:val="00446EA1"/>
    <w:rsid w:val="00447482"/>
    <w:rsid w:val="0045075F"/>
    <w:rsid w:val="00450893"/>
    <w:rsid w:val="00450D18"/>
    <w:rsid w:val="00451213"/>
    <w:rsid w:val="00451538"/>
    <w:rsid w:val="0045327D"/>
    <w:rsid w:val="004558E1"/>
    <w:rsid w:val="004558F0"/>
    <w:rsid w:val="00455E7C"/>
    <w:rsid w:val="0046052C"/>
    <w:rsid w:val="00460F0A"/>
    <w:rsid w:val="00464349"/>
    <w:rsid w:val="0046452F"/>
    <w:rsid w:val="0046499D"/>
    <w:rsid w:val="004662B2"/>
    <w:rsid w:val="004668B0"/>
    <w:rsid w:val="00466ED2"/>
    <w:rsid w:val="00466F00"/>
    <w:rsid w:val="00471072"/>
    <w:rsid w:val="00471166"/>
    <w:rsid w:val="00474749"/>
    <w:rsid w:val="004749DF"/>
    <w:rsid w:val="004760D4"/>
    <w:rsid w:val="004768D3"/>
    <w:rsid w:val="00476C89"/>
    <w:rsid w:val="0048058D"/>
    <w:rsid w:val="00480A85"/>
    <w:rsid w:val="004825B7"/>
    <w:rsid w:val="00482B1C"/>
    <w:rsid w:val="004830F0"/>
    <w:rsid w:val="0048468A"/>
    <w:rsid w:val="00486679"/>
    <w:rsid w:val="004911D3"/>
    <w:rsid w:val="004914DA"/>
    <w:rsid w:val="0049513F"/>
    <w:rsid w:val="00496087"/>
    <w:rsid w:val="00497AAB"/>
    <w:rsid w:val="00497B8C"/>
    <w:rsid w:val="004A01E8"/>
    <w:rsid w:val="004A08F3"/>
    <w:rsid w:val="004A0C52"/>
    <w:rsid w:val="004A14F9"/>
    <w:rsid w:val="004A53A8"/>
    <w:rsid w:val="004A5751"/>
    <w:rsid w:val="004A5F05"/>
    <w:rsid w:val="004B2DBB"/>
    <w:rsid w:val="004B3002"/>
    <w:rsid w:val="004B38FA"/>
    <w:rsid w:val="004B4165"/>
    <w:rsid w:val="004B4D59"/>
    <w:rsid w:val="004B4F77"/>
    <w:rsid w:val="004B6743"/>
    <w:rsid w:val="004B67A8"/>
    <w:rsid w:val="004C0DBC"/>
    <w:rsid w:val="004C1478"/>
    <w:rsid w:val="004C27EE"/>
    <w:rsid w:val="004C4B7A"/>
    <w:rsid w:val="004C5A6F"/>
    <w:rsid w:val="004C6017"/>
    <w:rsid w:val="004C7CCB"/>
    <w:rsid w:val="004D21EE"/>
    <w:rsid w:val="004D7590"/>
    <w:rsid w:val="004E442C"/>
    <w:rsid w:val="004E4634"/>
    <w:rsid w:val="004E6E1D"/>
    <w:rsid w:val="004F0C72"/>
    <w:rsid w:val="004F5485"/>
    <w:rsid w:val="004F5B57"/>
    <w:rsid w:val="0050114B"/>
    <w:rsid w:val="0050330F"/>
    <w:rsid w:val="0050429E"/>
    <w:rsid w:val="0050437A"/>
    <w:rsid w:val="005054F9"/>
    <w:rsid w:val="00506B2C"/>
    <w:rsid w:val="005121BE"/>
    <w:rsid w:val="00513A2A"/>
    <w:rsid w:val="00513CF3"/>
    <w:rsid w:val="0051461D"/>
    <w:rsid w:val="005150E7"/>
    <w:rsid w:val="00516029"/>
    <w:rsid w:val="005161BB"/>
    <w:rsid w:val="005179F8"/>
    <w:rsid w:val="0052115B"/>
    <w:rsid w:val="00521951"/>
    <w:rsid w:val="005228C9"/>
    <w:rsid w:val="00523C48"/>
    <w:rsid w:val="005240E5"/>
    <w:rsid w:val="00524310"/>
    <w:rsid w:val="00525B3C"/>
    <w:rsid w:val="00526534"/>
    <w:rsid w:val="00526A80"/>
    <w:rsid w:val="0052757A"/>
    <w:rsid w:val="005275C2"/>
    <w:rsid w:val="005302F7"/>
    <w:rsid w:val="00531375"/>
    <w:rsid w:val="0053201A"/>
    <w:rsid w:val="00533405"/>
    <w:rsid w:val="005354B8"/>
    <w:rsid w:val="0053727D"/>
    <w:rsid w:val="0053785B"/>
    <w:rsid w:val="005403AE"/>
    <w:rsid w:val="0054221F"/>
    <w:rsid w:val="00542826"/>
    <w:rsid w:val="00542D51"/>
    <w:rsid w:val="00545B45"/>
    <w:rsid w:val="00546AC5"/>
    <w:rsid w:val="005527E5"/>
    <w:rsid w:val="00552FC9"/>
    <w:rsid w:val="00553A5E"/>
    <w:rsid w:val="00553B33"/>
    <w:rsid w:val="00554716"/>
    <w:rsid w:val="00554750"/>
    <w:rsid w:val="005579BA"/>
    <w:rsid w:val="00560DDF"/>
    <w:rsid w:val="00563AC4"/>
    <w:rsid w:val="00565C8F"/>
    <w:rsid w:val="005663B4"/>
    <w:rsid w:val="00566F50"/>
    <w:rsid w:val="00567094"/>
    <w:rsid w:val="00571A9D"/>
    <w:rsid w:val="005723BC"/>
    <w:rsid w:val="0057279E"/>
    <w:rsid w:val="00573D44"/>
    <w:rsid w:val="00573E65"/>
    <w:rsid w:val="00574104"/>
    <w:rsid w:val="00574CF6"/>
    <w:rsid w:val="00580CB8"/>
    <w:rsid w:val="00581CD2"/>
    <w:rsid w:val="005832A7"/>
    <w:rsid w:val="00583D66"/>
    <w:rsid w:val="00585238"/>
    <w:rsid w:val="005852F9"/>
    <w:rsid w:val="005923E4"/>
    <w:rsid w:val="00592BBB"/>
    <w:rsid w:val="00593CE6"/>
    <w:rsid w:val="00593D03"/>
    <w:rsid w:val="005948A8"/>
    <w:rsid w:val="0059778B"/>
    <w:rsid w:val="005979EE"/>
    <w:rsid w:val="00597CFC"/>
    <w:rsid w:val="005A0967"/>
    <w:rsid w:val="005A524A"/>
    <w:rsid w:val="005A63CB"/>
    <w:rsid w:val="005A71C3"/>
    <w:rsid w:val="005B011C"/>
    <w:rsid w:val="005B3C52"/>
    <w:rsid w:val="005B4198"/>
    <w:rsid w:val="005B5A71"/>
    <w:rsid w:val="005B5E69"/>
    <w:rsid w:val="005B6F7D"/>
    <w:rsid w:val="005C0DBE"/>
    <w:rsid w:val="005C1128"/>
    <w:rsid w:val="005C5652"/>
    <w:rsid w:val="005C5A0D"/>
    <w:rsid w:val="005C76BC"/>
    <w:rsid w:val="005D0CFB"/>
    <w:rsid w:val="005D0D95"/>
    <w:rsid w:val="005D1EC0"/>
    <w:rsid w:val="005D2B0F"/>
    <w:rsid w:val="005D3BCE"/>
    <w:rsid w:val="005D688D"/>
    <w:rsid w:val="005D7A90"/>
    <w:rsid w:val="005D7D58"/>
    <w:rsid w:val="005E000E"/>
    <w:rsid w:val="005E0072"/>
    <w:rsid w:val="005E1894"/>
    <w:rsid w:val="005E2446"/>
    <w:rsid w:val="005E2E83"/>
    <w:rsid w:val="005E3DAF"/>
    <w:rsid w:val="005E51DE"/>
    <w:rsid w:val="005E701D"/>
    <w:rsid w:val="005E7A52"/>
    <w:rsid w:val="005E7FE9"/>
    <w:rsid w:val="005F1479"/>
    <w:rsid w:val="005F2C58"/>
    <w:rsid w:val="005F3978"/>
    <w:rsid w:val="005F420E"/>
    <w:rsid w:val="005F5E61"/>
    <w:rsid w:val="005F5F6E"/>
    <w:rsid w:val="005F7A2D"/>
    <w:rsid w:val="00602414"/>
    <w:rsid w:val="006026E7"/>
    <w:rsid w:val="00603C27"/>
    <w:rsid w:val="0060621C"/>
    <w:rsid w:val="00606E67"/>
    <w:rsid w:val="0061065B"/>
    <w:rsid w:val="00610DEE"/>
    <w:rsid w:val="0061127A"/>
    <w:rsid w:val="00613375"/>
    <w:rsid w:val="00613517"/>
    <w:rsid w:val="006147A4"/>
    <w:rsid w:val="00614953"/>
    <w:rsid w:val="006151C8"/>
    <w:rsid w:val="00616719"/>
    <w:rsid w:val="00620A1D"/>
    <w:rsid w:val="006217C0"/>
    <w:rsid w:val="0062253D"/>
    <w:rsid w:val="006239C3"/>
    <w:rsid w:val="0062474F"/>
    <w:rsid w:val="00626CF7"/>
    <w:rsid w:val="00627742"/>
    <w:rsid w:val="006311D0"/>
    <w:rsid w:val="006318C7"/>
    <w:rsid w:val="00632D6F"/>
    <w:rsid w:val="00633991"/>
    <w:rsid w:val="006348BB"/>
    <w:rsid w:val="00635B9F"/>
    <w:rsid w:val="00636074"/>
    <w:rsid w:val="00636453"/>
    <w:rsid w:val="00636CE3"/>
    <w:rsid w:val="006373FB"/>
    <w:rsid w:val="006408CE"/>
    <w:rsid w:val="00640C9E"/>
    <w:rsid w:val="00642005"/>
    <w:rsid w:val="0064245D"/>
    <w:rsid w:val="00642A84"/>
    <w:rsid w:val="00643883"/>
    <w:rsid w:val="00643DA5"/>
    <w:rsid w:val="006442ED"/>
    <w:rsid w:val="00644496"/>
    <w:rsid w:val="00646AB6"/>
    <w:rsid w:val="00646F8F"/>
    <w:rsid w:val="006476BC"/>
    <w:rsid w:val="00651B91"/>
    <w:rsid w:val="00652A79"/>
    <w:rsid w:val="00652D6B"/>
    <w:rsid w:val="00652F5D"/>
    <w:rsid w:val="00653EF6"/>
    <w:rsid w:val="006561E4"/>
    <w:rsid w:val="00656355"/>
    <w:rsid w:val="006571F5"/>
    <w:rsid w:val="006575DF"/>
    <w:rsid w:val="0066069B"/>
    <w:rsid w:val="00661C2D"/>
    <w:rsid w:val="00662C4F"/>
    <w:rsid w:val="00663FEC"/>
    <w:rsid w:val="00664362"/>
    <w:rsid w:val="0066493E"/>
    <w:rsid w:val="006661DF"/>
    <w:rsid w:val="006668BA"/>
    <w:rsid w:val="00670142"/>
    <w:rsid w:val="00670270"/>
    <w:rsid w:val="00670F97"/>
    <w:rsid w:val="00672B40"/>
    <w:rsid w:val="0067386A"/>
    <w:rsid w:val="00674148"/>
    <w:rsid w:val="006747EB"/>
    <w:rsid w:val="00675205"/>
    <w:rsid w:val="0068000C"/>
    <w:rsid w:val="006804DF"/>
    <w:rsid w:val="00680B99"/>
    <w:rsid w:val="00681594"/>
    <w:rsid w:val="0068182F"/>
    <w:rsid w:val="00681E5C"/>
    <w:rsid w:val="006856B8"/>
    <w:rsid w:val="00685B85"/>
    <w:rsid w:val="006866B4"/>
    <w:rsid w:val="006879A3"/>
    <w:rsid w:val="00690882"/>
    <w:rsid w:val="00692F69"/>
    <w:rsid w:val="00694438"/>
    <w:rsid w:val="00697F0D"/>
    <w:rsid w:val="006A21A7"/>
    <w:rsid w:val="006A256D"/>
    <w:rsid w:val="006A3C7F"/>
    <w:rsid w:val="006A439E"/>
    <w:rsid w:val="006A450F"/>
    <w:rsid w:val="006A4790"/>
    <w:rsid w:val="006A50C2"/>
    <w:rsid w:val="006A6427"/>
    <w:rsid w:val="006A6583"/>
    <w:rsid w:val="006B021C"/>
    <w:rsid w:val="006B0273"/>
    <w:rsid w:val="006B2249"/>
    <w:rsid w:val="006B24AF"/>
    <w:rsid w:val="006B25A0"/>
    <w:rsid w:val="006B2EE5"/>
    <w:rsid w:val="006B377B"/>
    <w:rsid w:val="006B48B8"/>
    <w:rsid w:val="006B50C1"/>
    <w:rsid w:val="006B750E"/>
    <w:rsid w:val="006B7590"/>
    <w:rsid w:val="006B7D3A"/>
    <w:rsid w:val="006C17D7"/>
    <w:rsid w:val="006C32BD"/>
    <w:rsid w:val="006C3CB9"/>
    <w:rsid w:val="006C3E19"/>
    <w:rsid w:val="006C5AC7"/>
    <w:rsid w:val="006E3162"/>
    <w:rsid w:val="006E3363"/>
    <w:rsid w:val="006E497E"/>
    <w:rsid w:val="006F168D"/>
    <w:rsid w:val="006F6166"/>
    <w:rsid w:val="006F70F7"/>
    <w:rsid w:val="007007E2"/>
    <w:rsid w:val="0070118F"/>
    <w:rsid w:val="00701AAD"/>
    <w:rsid w:val="007055A5"/>
    <w:rsid w:val="00706641"/>
    <w:rsid w:val="00710D0A"/>
    <w:rsid w:val="00711393"/>
    <w:rsid w:val="00712F66"/>
    <w:rsid w:val="00714C49"/>
    <w:rsid w:val="007172EC"/>
    <w:rsid w:val="0071742A"/>
    <w:rsid w:val="00717530"/>
    <w:rsid w:val="00720B61"/>
    <w:rsid w:val="00721B12"/>
    <w:rsid w:val="007221FE"/>
    <w:rsid w:val="00722A49"/>
    <w:rsid w:val="00723871"/>
    <w:rsid w:val="007300B3"/>
    <w:rsid w:val="00730E5E"/>
    <w:rsid w:val="00730ED0"/>
    <w:rsid w:val="00731867"/>
    <w:rsid w:val="00731B25"/>
    <w:rsid w:val="00732337"/>
    <w:rsid w:val="0073342E"/>
    <w:rsid w:val="0073671D"/>
    <w:rsid w:val="00737440"/>
    <w:rsid w:val="0073762F"/>
    <w:rsid w:val="00740757"/>
    <w:rsid w:val="00742164"/>
    <w:rsid w:val="0074276A"/>
    <w:rsid w:val="00743182"/>
    <w:rsid w:val="007433A5"/>
    <w:rsid w:val="00743705"/>
    <w:rsid w:val="0074388D"/>
    <w:rsid w:val="00743A62"/>
    <w:rsid w:val="00743B2B"/>
    <w:rsid w:val="007451DA"/>
    <w:rsid w:val="00746004"/>
    <w:rsid w:val="007466BE"/>
    <w:rsid w:val="00751DEA"/>
    <w:rsid w:val="00752F1F"/>
    <w:rsid w:val="00756005"/>
    <w:rsid w:val="00757A95"/>
    <w:rsid w:val="00757E74"/>
    <w:rsid w:val="00760A8A"/>
    <w:rsid w:val="00761F23"/>
    <w:rsid w:val="0076259A"/>
    <w:rsid w:val="0076275D"/>
    <w:rsid w:val="00762C2A"/>
    <w:rsid w:val="00763153"/>
    <w:rsid w:val="00763311"/>
    <w:rsid w:val="00763E7C"/>
    <w:rsid w:val="00765CDB"/>
    <w:rsid w:val="00765D7F"/>
    <w:rsid w:val="00765F57"/>
    <w:rsid w:val="00766542"/>
    <w:rsid w:val="00766C57"/>
    <w:rsid w:val="00767717"/>
    <w:rsid w:val="00770341"/>
    <w:rsid w:val="00771936"/>
    <w:rsid w:val="0077489C"/>
    <w:rsid w:val="00774D77"/>
    <w:rsid w:val="00775A42"/>
    <w:rsid w:val="007767ED"/>
    <w:rsid w:val="00776C36"/>
    <w:rsid w:val="00776DF1"/>
    <w:rsid w:val="00777656"/>
    <w:rsid w:val="00777797"/>
    <w:rsid w:val="0078091A"/>
    <w:rsid w:val="00781E62"/>
    <w:rsid w:val="00782DB5"/>
    <w:rsid w:val="00783186"/>
    <w:rsid w:val="00783A05"/>
    <w:rsid w:val="00784BC5"/>
    <w:rsid w:val="00784D0F"/>
    <w:rsid w:val="007853EA"/>
    <w:rsid w:val="00785AFE"/>
    <w:rsid w:val="0078672F"/>
    <w:rsid w:val="00786E99"/>
    <w:rsid w:val="00787DD7"/>
    <w:rsid w:val="00790E54"/>
    <w:rsid w:val="0079113D"/>
    <w:rsid w:val="00791180"/>
    <w:rsid w:val="0079131B"/>
    <w:rsid w:val="0079277D"/>
    <w:rsid w:val="00792F9D"/>
    <w:rsid w:val="0079582D"/>
    <w:rsid w:val="007958A8"/>
    <w:rsid w:val="00795E2C"/>
    <w:rsid w:val="00796441"/>
    <w:rsid w:val="007A04A3"/>
    <w:rsid w:val="007A0577"/>
    <w:rsid w:val="007A150B"/>
    <w:rsid w:val="007A1576"/>
    <w:rsid w:val="007A2856"/>
    <w:rsid w:val="007A32D1"/>
    <w:rsid w:val="007A5D6A"/>
    <w:rsid w:val="007B1967"/>
    <w:rsid w:val="007B2E0F"/>
    <w:rsid w:val="007B3848"/>
    <w:rsid w:val="007B4E8F"/>
    <w:rsid w:val="007B5903"/>
    <w:rsid w:val="007B66BE"/>
    <w:rsid w:val="007C55C7"/>
    <w:rsid w:val="007C6691"/>
    <w:rsid w:val="007C7E3B"/>
    <w:rsid w:val="007D0A0F"/>
    <w:rsid w:val="007D1728"/>
    <w:rsid w:val="007D3C72"/>
    <w:rsid w:val="007E1595"/>
    <w:rsid w:val="007E2A97"/>
    <w:rsid w:val="007E3F0F"/>
    <w:rsid w:val="007E481D"/>
    <w:rsid w:val="007E76EA"/>
    <w:rsid w:val="007E7A38"/>
    <w:rsid w:val="007F1A3B"/>
    <w:rsid w:val="007F2E73"/>
    <w:rsid w:val="007F3033"/>
    <w:rsid w:val="007F3132"/>
    <w:rsid w:val="007F34C5"/>
    <w:rsid w:val="007F47F7"/>
    <w:rsid w:val="007F4FC7"/>
    <w:rsid w:val="007F59A1"/>
    <w:rsid w:val="007F682D"/>
    <w:rsid w:val="008001FF"/>
    <w:rsid w:val="008007B9"/>
    <w:rsid w:val="00802F08"/>
    <w:rsid w:val="00805F19"/>
    <w:rsid w:val="00806348"/>
    <w:rsid w:val="0080743D"/>
    <w:rsid w:val="00807D68"/>
    <w:rsid w:val="0081417B"/>
    <w:rsid w:val="00814C65"/>
    <w:rsid w:val="00815084"/>
    <w:rsid w:val="0081596E"/>
    <w:rsid w:val="00816B9F"/>
    <w:rsid w:val="00816CF8"/>
    <w:rsid w:val="008178B1"/>
    <w:rsid w:val="00820C2F"/>
    <w:rsid w:val="00822146"/>
    <w:rsid w:val="00822751"/>
    <w:rsid w:val="0082421E"/>
    <w:rsid w:val="0082460D"/>
    <w:rsid w:val="0082514D"/>
    <w:rsid w:val="0082658B"/>
    <w:rsid w:val="0083120D"/>
    <w:rsid w:val="00835ABC"/>
    <w:rsid w:val="00836727"/>
    <w:rsid w:val="008368AD"/>
    <w:rsid w:val="00836CF0"/>
    <w:rsid w:val="00840173"/>
    <w:rsid w:val="008414EE"/>
    <w:rsid w:val="00841BEB"/>
    <w:rsid w:val="00841E36"/>
    <w:rsid w:val="00842470"/>
    <w:rsid w:val="008501BF"/>
    <w:rsid w:val="00850442"/>
    <w:rsid w:val="008544D5"/>
    <w:rsid w:val="0085502F"/>
    <w:rsid w:val="008565D4"/>
    <w:rsid w:val="00856818"/>
    <w:rsid w:val="00856C6F"/>
    <w:rsid w:val="008570D3"/>
    <w:rsid w:val="00857E91"/>
    <w:rsid w:val="00857F2D"/>
    <w:rsid w:val="00862D97"/>
    <w:rsid w:val="008632B5"/>
    <w:rsid w:val="00863995"/>
    <w:rsid w:val="00863B60"/>
    <w:rsid w:val="008648A5"/>
    <w:rsid w:val="00865743"/>
    <w:rsid w:val="00866BB7"/>
    <w:rsid w:val="008673AB"/>
    <w:rsid w:val="00871553"/>
    <w:rsid w:val="00874232"/>
    <w:rsid w:val="008748CF"/>
    <w:rsid w:val="00874FCC"/>
    <w:rsid w:val="00875832"/>
    <w:rsid w:val="0088009D"/>
    <w:rsid w:val="00880376"/>
    <w:rsid w:val="00880811"/>
    <w:rsid w:val="008836A6"/>
    <w:rsid w:val="008859F0"/>
    <w:rsid w:val="00885F25"/>
    <w:rsid w:val="0088683D"/>
    <w:rsid w:val="00887AD1"/>
    <w:rsid w:val="00887BA7"/>
    <w:rsid w:val="00895B06"/>
    <w:rsid w:val="00895B62"/>
    <w:rsid w:val="00895F89"/>
    <w:rsid w:val="008A0082"/>
    <w:rsid w:val="008A1A8E"/>
    <w:rsid w:val="008A2641"/>
    <w:rsid w:val="008A2A7A"/>
    <w:rsid w:val="008A3373"/>
    <w:rsid w:val="008A56C8"/>
    <w:rsid w:val="008A5C9A"/>
    <w:rsid w:val="008A6868"/>
    <w:rsid w:val="008A73F0"/>
    <w:rsid w:val="008B1597"/>
    <w:rsid w:val="008B4E49"/>
    <w:rsid w:val="008B4F17"/>
    <w:rsid w:val="008C0538"/>
    <w:rsid w:val="008C2AB3"/>
    <w:rsid w:val="008C3400"/>
    <w:rsid w:val="008C3915"/>
    <w:rsid w:val="008C4F66"/>
    <w:rsid w:val="008C5615"/>
    <w:rsid w:val="008C5869"/>
    <w:rsid w:val="008C69B5"/>
    <w:rsid w:val="008C73AB"/>
    <w:rsid w:val="008D0904"/>
    <w:rsid w:val="008D0982"/>
    <w:rsid w:val="008D26B5"/>
    <w:rsid w:val="008D2AE6"/>
    <w:rsid w:val="008D5710"/>
    <w:rsid w:val="008D5AD2"/>
    <w:rsid w:val="008D5B76"/>
    <w:rsid w:val="008D63D3"/>
    <w:rsid w:val="008D7674"/>
    <w:rsid w:val="008D79F2"/>
    <w:rsid w:val="008E0739"/>
    <w:rsid w:val="008E0A63"/>
    <w:rsid w:val="008E2261"/>
    <w:rsid w:val="008E256A"/>
    <w:rsid w:val="008E3E00"/>
    <w:rsid w:val="008E49F9"/>
    <w:rsid w:val="008E4B1B"/>
    <w:rsid w:val="008E4D66"/>
    <w:rsid w:val="008E60C2"/>
    <w:rsid w:val="008F0178"/>
    <w:rsid w:val="008F1290"/>
    <w:rsid w:val="008F30C2"/>
    <w:rsid w:val="008F50A6"/>
    <w:rsid w:val="008F5584"/>
    <w:rsid w:val="008F6387"/>
    <w:rsid w:val="008F748A"/>
    <w:rsid w:val="00901BAE"/>
    <w:rsid w:val="00902612"/>
    <w:rsid w:val="00902A2E"/>
    <w:rsid w:val="00902E70"/>
    <w:rsid w:val="00903D79"/>
    <w:rsid w:val="0090479D"/>
    <w:rsid w:val="009048C0"/>
    <w:rsid w:val="00904EB0"/>
    <w:rsid w:val="00905549"/>
    <w:rsid w:val="00905E67"/>
    <w:rsid w:val="00906E01"/>
    <w:rsid w:val="00910DF2"/>
    <w:rsid w:val="00914206"/>
    <w:rsid w:val="00914E1E"/>
    <w:rsid w:val="009165F8"/>
    <w:rsid w:val="0092046D"/>
    <w:rsid w:val="009204D6"/>
    <w:rsid w:val="00921E3F"/>
    <w:rsid w:val="009241E5"/>
    <w:rsid w:val="00926492"/>
    <w:rsid w:val="0093060E"/>
    <w:rsid w:val="009310D8"/>
    <w:rsid w:val="00931169"/>
    <w:rsid w:val="0093129E"/>
    <w:rsid w:val="009319AE"/>
    <w:rsid w:val="00933349"/>
    <w:rsid w:val="00933AD4"/>
    <w:rsid w:val="0093407C"/>
    <w:rsid w:val="009368D2"/>
    <w:rsid w:val="009400A0"/>
    <w:rsid w:val="0094086D"/>
    <w:rsid w:val="00940ACE"/>
    <w:rsid w:val="00941489"/>
    <w:rsid w:val="00941ADA"/>
    <w:rsid w:val="00943665"/>
    <w:rsid w:val="009440DB"/>
    <w:rsid w:val="00950841"/>
    <w:rsid w:val="009510DB"/>
    <w:rsid w:val="00953700"/>
    <w:rsid w:val="00954078"/>
    <w:rsid w:val="009551D7"/>
    <w:rsid w:val="00955936"/>
    <w:rsid w:val="00955E11"/>
    <w:rsid w:val="009574D8"/>
    <w:rsid w:val="00957D71"/>
    <w:rsid w:val="00961157"/>
    <w:rsid w:val="009620AD"/>
    <w:rsid w:val="00962BFA"/>
    <w:rsid w:val="00962D70"/>
    <w:rsid w:val="0096320C"/>
    <w:rsid w:val="009648DF"/>
    <w:rsid w:val="00964F85"/>
    <w:rsid w:val="00964FC4"/>
    <w:rsid w:val="00967229"/>
    <w:rsid w:val="0097091B"/>
    <w:rsid w:val="009745AD"/>
    <w:rsid w:val="00974628"/>
    <w:rsid w:val="00977890"/>
    <w:rsid w:val="00977ECB"/>
    <w:rsid w:val="0098046F"/>
    <w:rsid w:val="00982D6B"/>
    <w:rsid w:val="00985EC1"/>
    <w:rsid w:val="00986048"/>
    <w:rsid w:val="00987C81"/>
    <w:rsid w:val="00990BF7"/>
    <w:rsid w:val="00990FF9"/>
    <w:rsid w:val="00991457"/>
    <w:rsid w:val="009921E8"/>
    <w:rsid w:val="00992AE1"/>
    <w:rsid w:val="009946B8"/>
    <w:rsid w:val="009974CB"/>
    <w:rsid w:val="00997D81"/>
    <w:rsid w:val="009A3E5D"/>
    <w:rsid w:val="009A598A"/>
    <w:rsid w:val="009A6087"/>
    <w:rsid w:val="009B1F4F"/>
    <w:rsid w:val="009B349B"/>
    <w:rsid w:val="009B5469"/>
    <w:rsid w:val="009B79A4"/>
    <w:rsid w:val="009C14B6"/>
    <w:rsid w:val="009C1C20"/>
    <w:rsid w:val="009C6265"/>
    <w:rsid w:val="009C6A03"/>
    <w:rsid w:val="009C6B7C"/>
    <w:rsid w:val="009C774D"/>
    <w:rsid w:val="009C77B0"/>
    <w:rsid w:val="009D0D72"/>
    <w:rsid w:val="009D4884"/>
    <w:rsid w:val="009D7357"/>
    <w:rsid w:val="009D7D85"/>
    <w:rsid w:val="009D7EBF"/>
    <w:rsid w:val="009E4301"/>
    <w:rsid w:val="009E7099"/>
    <w:rsid w:val="009F1106"/>
    <w:rsid w:val="009F21A5"/>
    <w:rsid w:val="009F40C9"/>
    <w:rsid w:val="009F566E"/>
    <w:rsid w:val="009F6FEB"/>
    <w:rsid w:val="00A022AB"/>
    <w:rsid w:val="00A037D4"/>
    <w:rsid w:val="00A041B6"/>
    <w:rsid w:val="00A041F6"/>
    <w:rsid w:val="00A043D8"/>
    <w:rsid w:val="00A04483"/>
    <w:rsid w:val="00A05238"/>
    <w:rsid w:val="00A05A71"/>
    <w:rsid w:val="00A067A5"/>
    <w:rsid w:val="00A1001B"/>
    <w:rsid w:val="00A1002C"/>
    <w:rsid w:val="00A10109"/>
    <w:rsid w:val="00A11939"/>
    <w:rsid w:val="00A11EC9"/>
    <w:rsid w:val="00A13C2E"/>
    <w:rsid w:val="00A14849"/>
    <w:rsid w:val="00A14CCC"/>
    <w:rsid w:val="00A15CC4"/>
    <w:rsid w:val="00A15F55"/>
    <w:rsid w:val="00A1743A"/>
    <w:rsid w:val="00A17600"/>
    <w:rsid w:val="00A17B28"/>
    <w:rsid w:val="00A17BBA"/>
    <w:rsid w:val="00A2017B"/>
    <w:rsid w:val="00A20DC0"/>
    <w:rsid w:val="00A227F2"/>
    <w:rsid w:val="00A23172"/>
    <w:rsid w:val="00A23EE7"/>
    <w:rsid w:val="00A24BE5"/>
    <w:rsid w:val="00A250DC"/>
    <w:rsid w:val="00A263C6"/>
    <w:rsid w:val="00A27802"/>
    <w:rsid w:val="00A30641"/>
    <w:rsid w:val="00A30C41"/>
    <w:rsid w:val="00A30DB9"/>
    <w:rsid w:val="00A32300"/>
    <w:rsid w:val="00A335B2"/>
    <w:rsid w:val="00A335C2"/>
    <w:rsid w:val="00A35AAA"/>
    <w:rsid w:val="00A3720E"/>
    <w:rsid w:val="00A40607"/>
    <w:rsid w:val="00A425F0"/>
    <w:rsid w:val="00A463CE"/>
    <w:rsid w:val="00A47E28"/>
    <w:rsid w:val="00A512AC"/>
    <w:rsid w:val="00A51C0C"/>
    <w:rsid w:val="00A52E8C"/>
    <w:rsid w:val="00A531D4"/>
    <w:rsid w:val="00A54FD1"/>
    <w:rsid w:val="00A5754E"/>
    <w:rsid w:val="00A57584"/>
    <w:rsid w:val="00A57696"/>
    <w:rsid w:val="00A61993"/>
    <w:rsid w:val="00A6239C"/>
    <w:rsid w:val="00A6253D"/>
    <w:rsid w:val="00A6319E"/>
    <w:rsid w:val="00A637B8"/>
    <w:rsid w:val="00A64054"/>
    <w:rsid w:val="00A64363"/>
    <w:rsid w:val="00A643F5"/>
    <w:rsid w:val="00A66BDF"/>
    <w:rsid w:val="00A71698"/>
    <w:rsid w:val="00A722AE"/>
    <w:rsid w:val="00A74177"/>
    <w:rsid w:val="00A8061E"/>
    <w:rsid w:val="00A809C4"/>
    <w:rsid w:val="00A814D7"/>
    <w:rsid w:val="00A815CA"/>
    <w:rsid w:val="00A81CBF"/>
    <w:rsid w:val="00A84E2D"/>
    <w:rsid w:val="00A863A7"/>
    <w:rsid w:val="00A86A04"/>
    <w:rsid w:val="00A871B7"/>
    <w:rsid w:val="00A90FC6"/>
    <w:rsid w:val="00A935E2"/>
    <w:rsid w:val="00A9403A"/>
    <w:rsid w:val="00AA0931"/>
    <w:rsid w:val="00AA11E3"/>
    <w:rsid w:val="00AA538B"/>
    <w:rsid w:val="00AA5832"/>
    <w:rsid w:val="00AB035B"/>
    <w:rsid w:val="00AB0D16"/>
    <w:rsid w:val="00AB55B7"/>
    <w:rsid w:val="00AB57F2"/>
    <w:rsid w:val="00AB61EB"/>
    <w:rsid w:val="00AB7B38"/>
    <w:rsid w:val="00AB7E20"/>
    <w:rsid w:val="00AC4E20"/>
    <w:rsid w:val="00AC4FA2"/>
    <w:rsid w:val="00AC6374"/>
    <w:rsid w:val="00AC646C"/>
    <w:rsid w:val="00AC78DC"/>
    <w:rsid w:val="00AD0220"/>
    <w:rsid w:val="00AD1444"/>
    <w:rsid w:val="00AD2DF5"/>
    <w:rsid w:val="00AD3937"/>
    <w:rsid w:val="00AD5874"/>
    <w:rsid w:val="00AD7648"/>
    <w:rsid w:val="00AD7B4A"/>
    <w:rsid w:val="00AE2621"/>
    <w:rsid w:val="00AE281A"/>
    <w:rsid w:val="00AE2A55"/>
    <w:rsid w:val="00AE3D68"/>
    <w:rsid w:val="00AE4BAF"/>
    <w:rsid w:val="00AE6526"/>
    <w:rsid w:val="00AE6861"/>
    <w:rsid w:val="00AE70B2"/>
    <w:rsid w:val="00AE7A15"/>
    <w:rsid w:val="00AF0508"/>
    <w:rsid w:val="00AF1D67"/>
    <w:rsid w:val="00AF27E9"/>
    <w:rsid w:val="00AF3047"/>
    <w:rsid w:val="00AF4046"/>
    <w:rsid w:val="00AF44D9"/>
    <w:rsid w:val="00AF5CAE"/>
    <w:rsid w:val="00B00D05"/>
    <w:rsid w:val="00B010CA"/>
    <w:rsid w:val="00B013B4"/>
    <w:rsid w:val="00B01897"/>
    <w:rsid w:val="00B02666"/>
    <w:rsid w:val="00B029AE"/>
    <w:rsid w:val="00B03493"/>
    <w:rsid w:val="00B04A5E"/>
    <w:rsid w:val="00B05641"/>
    <w:rsid w:val="00B069C2"/>
    <w:rsid w:val="00B10A65"/>
    <w:rsid w:val="00B11D31"/>
    <w:rsid w:val="00B13763"/>
    <w:rsid w:val="00B150F0"/>
    <w:rsid w:val="00B16DE0"/>
    <w:rsid w:val="00B17FC1"/>
    <w:rsid w:val="00B210A5"/>
    <w:rsid w:val="00B22199"/>
    <w:rsid w:val="00B22453"/>
    <w:rsid w:val="00B23323"/>
    <w:rsid w:val="00B23EA1"/>
    <w:rsid w:val="00B24EE4"/>
    <w:rsid w:val="00B27B20"/>
    <w:rsid w:val="00B3013B"/>
    <w:rsid w:val="00B301AB"/>
    <w:rsid w:val="00B30582"/>
    <w:rsid w:val="00B312DC"/>
    <w:rsid w:val="00B32283"/>
    <w:rsid w:val="00B33CA2"/>
    <w:rsid w:val="00B33D26"/>
    <w:rsid w:val="00B341A9"/>
    <w:rsid w:val="00B34ACA"/>
    <w:rsid w:val="00B354FF"/>
    <w:rsid w:val="00B3551C"/>
    <w:rsid w:val="00B3788A"/>
    <w:rsid w:val="00B41519"/>
    <w:rsid w:val="00B4183D"/>
    <w:rsid w:val="00B41AB9"/>
    <w:rsid w:val="00B42623"/>
    <w:rsid w:val="00B42BB6"/>
    <w:rsid w:val="00B43437"/>
    <w:rsid w:val="00B4643C"/>
    <w:rsid w:val="00B4765E"/>
    <w:rsid w:val="00B50445"/>
    <w:rsid w:val="00B5121C"/>
    <w:rsid w:val="00B53B8B"/>
    <w:rsid w:val="00B53BF7"/>
    <w:rsid w:val="00B54FC4"/>
    <w:rsid w:val="00B55C62"/>
    <w:rsid w:val="00B61904"/>
    <w:rsid w:val="00B61F3C"/>
    <w:rsid w:val="00B626BD"/>
    <w:rsid w:val="00B63375"/>
    <w:rsid w:val="00B641CD"/>
    <w:rsid w:val="00B64423"/>
    <w:rsid w:val="00B646B2"/>
    <w:rsid w:val="00B646D7"/>
    <w:rsid w:val="00B66373"/>
    <w:rsid w:val="00B6751D"/>
    <w:rsid w:val="00B67C70"/>
    <w:rsid w:val="00B70036"/>
    <w:rsid w:val="00B705D4"/>
    <w:rsid w:val="00B71374"/>
    <w:rsid w:val="00B716FE"/>
    <w:rsid w:val="00B71C2F"/>
    <w:rsid w:val="00B72E1F"/>
    <w:rsid w:val="00B731E9"/>
    <w:rsid w:val="00B734ED"/>
    <w:rsid w:val="00B76284"/>
    <w:rsid w:val="00B76330"/>
    <w:rsid w:val="00B842AC"/>
    <w:rsid w:val="00B84667"/>
    <w:rsid w:val="00B8570B"/>
    <w:rsid w:val="00B86EEF"/>
    <w:rsid w:val="00B9035D"/>
    <w:rsid w:val="00B91BE3"/>
    <w:rsid w:val="00B93FBE"/>
    <w:rsid w:val="00B94D4A"/>
    <w:rsid w:val="00B94DB1"/>
    <w:rsid w:val="00B95A92"/>
    <w:rsid w:val="00B9745D"/>
    <w:rsid w:val="00BA076C"/>
    <w:rsid w:val="00BA1636"/>
    <w:rsid w:val="00BA1DD3"/>
    <w:rsid w:val="00BA2B73"/>
    <w:rsid w:val="00BA2EE5"/>
    <w:rsid w:val="00BA35F6"/>
    <w:rsid w:val="00BA6849"/>
    <w:rsid w:val="00BA737F"/>
    <w:rsid w:val="00BA7A94"/>
    <w:rsid w:val="00BA7C1B"/>
    <w:rsid w:val="00BB0962"/>
    <w:rsid w:val="00BB13C1"/>
    <w:rsid w:val="00BB29A5"/>
    <w:rsid w:val="00BB2DFD"/>
    <w:rsid w:val="00BB2F29"/>
    <w:rsid w:val="00BB3EC7"/>
    <w:rsid w:val="00BB4275"/>
    <w:rsid w:val="00BB4822"/>
    <w:rsid w:val="00BB5A7A"/>
    <w:rsid w:val="00BB5E69"/>
    <w:rsid w:val="00BB6E9C"/>
    <w:rsid w:val="00BC5BA8"/>
    <w:rsid w:val="00BC63C6"/>
    <w:rsid w:val="00BC6714"/>
    <w:rsid w:val="00BC7BC2"/>
    <w:rsid w:val="00BD0E7A"/>
    <w:rsid w:val="00BD10B7"/>
    <w:rsid w:val="00BD2AFB"/>
    <w:rsid w:val="00BD38A0"/>
    <w:rsid w:val="00BD39C5"/>
    <w:rsid w:val="00BD3B88"/>
    <w:rsid w:val="00BD4679"/>
    <w:rsid w:val="00BD58A0"/>
    <w:rsid w:val="00BD5B26"/>
    <w:rsid w:val="00BD6D7E"/>
    <w:rsid w:val="00BD70A3"/>
    <w:rsid w:val="00BE08A5"/>
    <w:rsid w:val="00BE19ED"/>
    <w:rsid w:val="00BE1D4D"/>
    <w:rsid w:val="00BE25ED"/>
    <w:rsid w:val="00BE2821"/>
    <w:rsid w:val="00BE418B"/>
    <w:rsid w:val="00BF219F"/>
    <w:rsid w:val="00BF3B63"/>
    <w:rsid w:val="00BF41E9"/>
    <w:rsid w:val="00BF4608"/>
    <w:rsid w:val="00BF49EF"/>
    <w:rsid w:val="00BF4B4B"/>
    <w:rsid w:val="00BF5301"/>
    <w:rsid w:val="00BF6C36"/>
    <w:rsid w:val="00BF7E80"/>
    <w:rsid w:val="00C00AB3"/>
    <w:rsid w:val="00C0128A"/>
    <w:rsid w:val="00C014DA"/>
    <w:rsid w:val="00C01E58"/>
    <w:rsid w:val="00C07977"/>
    <w:rsid w:val="00C07AB0"/>
    <w:rsid w:val="00C07F65"/>
    <w:rsid w:val="00C1060F"/>
    <w:rsid w:val="00C10947"/>
    <w:rsid w:val="00C10F68"/>
    <w:rsid w:val="00C12D77"/>
    <w:rsid w:val="00C15D7A"/>
    <w:rsid w:val="00C166D1"/>
    <w:rsid w:val="00C170EA"/>
    <w:rsid w:val="00C17618"/>
    <w:rsid w:val="00C2414F"/>
    <w:rsid w:val="00C2446B"/>
    <w:rsid w:val="00C24DA1"/>
    <w:rsid w:val="00C25CFB"/>
    <w:rsid w:val="00C260EE"/>
    <w:rsid w:val="00C267E6"/>
    <w:rsid w:val="00C271DA"/>
    <w:rsid w:val="00C271DB"/>
    <w:rsid w:val="00C326B1"/>
    <w:rsid w:val="00C35699"/>
    <w:rsid w:val="00C40FBA"/>
    <w:rsid w:val="00C41196"/>
    <w:rsid w:val="00C423D9"/>
    <w:rsid w:val="00C42F60"/>
    <w:rsid w:val="00C50ECE"/>
    <w:rsid w:val="00C51009"/>
    <w:rsid w:val="00C51501"/>
    <w:rsid w:val="00C528C9"/>
    <w:rsid w:val="00C52CCE"/>
    <w:rsid w:val="00C541ED"/>
    <w:rsid w:val="00C5515E"/>
    <w:rsid w:val="00C57CCC"/>
    <w:rsid w:val="00C63705"/>
    <w:rsid w:val="00C63867"/>
    <w:rsid w:val="00C64808"/>
    <w:rsid w:val="00C64EB6"/>
    <w:rsid w:val="00C659BC"/>
    <w:rsid w:val="00C70387"/>
    <w:rsid w:val="00C71D81"/>
    <w:rsid w:val="00C726A3"/>
    <w:rsid w:val="00C73469"/>
    <w:rsid w:val="00C74CCC"/>
    <w:rsid w:val="00C7528D"/>
    <w:rsid w:val="00C7673D"/>
    <w:rsid w:val="00C76FD2"/>
    <w:rsid w:val="00C7736E"/>
    <w:rsid w:val="00C773DF"/>
    <w:rsid w:val="00C8047C"/>
    <w:rsid w:val="00C80575"/>
    <w:rsid w:val="00C82935"/>
    <w:rsid w:val="00C8442B"/>
    <w:rsid w:val="00C8571D"/>
    <w:rsid w:val="00C8614C"/>
    <w:rsid w:val="00C86B59"/>
    <w:rsid w:val="00C86DE1"/>
    <w:rsid w:val="00C86E4A"/>
    <w:rsid w:val="00C8764B"/>
    <w:rsid w:val="00C910BD"/>
    <w:rsid w:val="00C913AA"/>
    <w:rsid w:val="00C91908"/>
    <w:rsid w:val="00C926D7"/>
    <w:rsid w:val="00C926FE"/>
    <w:rsid w:val="00C92A50"/>
    <w:rsid w:val="00C92ED6"/>
    <w:rsid w:val="00C939A5"/>
    <w:rsid w:val="00C943E4"/>
    <w:rsid w:val="00C94C18"/>
    <w:rsid w:val="00C969ED"/>
    <w:rsid w:val="00C970D1"/>
    <w:rsid w:val="00CA1247"/>
    <w:rsid w:val="00CA1BA7"/>
    <w:rsid w:val="00CA1F04"/>
    <w:rsid w:val="00CA3C95"/>
    <w:rsid w:val="00CA3DE0"/>
    <w:rsid w:val="00CA446E"/>
    <w:rsid w:val="00CA44EC"/>
    <w:rsid w:val="00CA58C2"/>
    <w:rsid w:val="00CA6151"/>
    <w:rsid w:val="00CA7416"/>
    <w:rsid w:val="00CA7F42"/>
    <w:rsid w:val="00CB1EC9"/>
    <w:rsid w:val="00CB26B1"/>
    <w:rsid w:val="00CB3ED9"/>
    <w:rsid w:val="00CB4647"/>
    <w:rsid w:val="00CB52FC"/>
    <w:rsid w:val="00CB73F0"/>
    <w:rsid w:val="00CC3503"/>
    <w:rsid w:val="00CC4332"/>
    <w:rsid w:val="00CC5A12"/>
    <w:rsid w:val="00CD238D"/>
    <w:rsid w:val="00CD34F1"/>
    <w:rsid w:val="00CD37C1"/>
    <w:rsid w:val="00CD4302"/>
    <w:rsid w:val="00CD49D7"/>
    <w:rsid w:val="00CD5561"/>
    <w:rsid w:val="00CD71D6"/>
    <w:rsid w:val="00CE0F46"/>
    <w:rsid w:val="00CE1BA7"/>
    <w:rsid w:val="00CE21F8"/>
    <w:rsid w:val="00CE3693"/>
    <w:rsid w:val="00CE53DD"/>
    <w:rsid w:val="00CF4298"/>
    <w:rsid w:val="00CF4442"/>
    <w:rsid w:val="00CF5222"/>
    <w:rsid w:val="00CF6537"/>
    <w:rsid w:val="00CF6FBC"/>
    <w:rsid w:val="00CF7299"/>
    <w:rsid w:val="00CF787C"/>
    <w:rsid w:val="00CF79B0"/>
    <w:rsid w:val="00D00DDE"/>
    <w:rsid w:val="00D04208"/>
    <w:rsid w:val="00D04E6A"/>
    <w:rsid w:val="00D050E8"/>
    <w:rsid w:val="00D0538B"/>
    <w:rsid w:val="00D05639"/>
    <w:rsid w:val="00D05EA9"/>
    <w:rsid w:val="00D15127"/>
    <w:rsid w:val="00D15EB3"/>
    <w:rsid w:val="00D16004"/>
    <w:rsid w:val="00D1708C"/>
    <w:rsid w:val="00D21095"/>
    <w:rsid w:val="00D21407"/>
    <w:rsid w:val="00D216CE"/>
    <w:rsid w:val="00D21D2F"/>
    <w:rsid w:val="00D22627"/>
    <w:rsid w:val="00D23876"/>
    <w:rsid w:val="00D25270"/>
    <w:rsid w:val="00D27285"/>
    <w:rsid w:val="00D27EF7"/>
    <w:rsid w:val="00D302FE"/>
    <w:rsid w:val="00D30C2B"/>
    <w:rsid w:val="00D30FFA"/>
    <w:rsid w:val="00D315B6"/>
    <w:rsid w:val="00D319B3"/>
    <w:rsid w:val="00D32E77"/>
    <w:rsid w:val="00D33140"/>
    <w:rsid w:val="00D34D07"/>
    <w:rsid w:val="00D351D6"/>
    <w:rsid w:val="00D367C8"/>
    <w:rsid w:val="00D37DE8"/>
    <w:rsid w:val="00D40144"/>
    <w:rsid w:val="00D411C9"/>
    <w:rsid w:val="00D412DF"/>
    <w:rsid w:val="00D41C5D"/>
    <w:rsid w:val="00D42556"/>
    <w:rsid w:val="00D46211"/>
    <w:rsid w:val="00D4633A"/>
    <w:rsid w:val="00D467C4"/>
    <w:rsid w:val="00D46C3E"/>
    <w:rsid w:val="00D51D93"/>
    <w:rsid w:val="00D5696A"/>
    <w:rsid w:val="00D56A25"/>
    <w:rsid w:val="00D571FC"/>
    <w:rsid w:val="00D57267"/>
    <w:rsid w:val="00D57DEA"/>
    <w:rsid w:val="00D60F14"/>
    <w:rsid w:val="00D60F59"/>
    <w:rsid w:val="00D64F0C"/>
    <w:rsid w:val="00D66004"/>
    <w:rsid w:val="00D66414"/>
    <w:rsid w:val="00D66CC1"/>
    <w:rsid w:val="00D7073C"/>
    <w:rsid w:val="00D7140E"/>
    <w:rsid w:val="00D7174E"/>
    <w:rsid w:val="00D719CD"/>
    <w:rsid w:val="00D71ADC"/>
    <w:rsid w:val="00D72820"/>
    <w:rsid w:val="00D72BD1"/>
    <w:rsid w:val="00D74C63"/>
    <w:rsid w:val="00D74FFC"/>
    <w:rsid w:val="00D76C58"/>
    <w:rsid w:val="00D770C4"/>
    <w:rsid w:val="00D8116D"/>
    <w:rsid w:val="00D81257"/>
    <w:rsid w:val="00D8148A"/>
    <w:rsid w:val="00D815F9"/>
    <w:rsid w:val="00D816E3"/>
    <w:rsid w:val="00D83AA8"/>
    <w:rsid w:val="00D91D8C"/>
    <w:rsid w:val="00D92D3B"/>
    <w:rsid w:val="00D93453"/>
    <w:rsid w:val="00D94B43"/>
    <w:rsid w:val="00D94FE9"/>
    <w:rsid w:val="00D976CF"/>
    <w:rsid w:val="00D97CDB"/>
    <w:rsid w:val="00DA0CB0"/>
    <w:rsid w:val="00DA1E31"/>
    <w:rsid w:val="00DA315E"/>
    <w:rsid w:val="00DA53E1"/>
    <w:rsid w:val="00DA6954"/>
    <w:rsid w:val="00DA6FB0"/>
    <w:rsid w:val="00DB02E2"/>
    <w:rsid w:val="00DB08B7"/>
    <w:rsid w:val="00DB2213"/>
    <w:rsid w:val="00DB23EA"/>
    <w:rsid w:val="00DB7246"/>
    <w:rsid w:val="00DC2720"/>
    <w:rsid w:val="00DD1B27"/>
    <w:rsid w:val="00DD31FA"/>
    <w:rsid w:val="00DD3476"/>
    <w:rsid w:val="00DD4DE0"/>
    <w:rsid w:val="00DD4E4D"/>
    <w:rsid w:val="00DD5B23"/>
    <w:rsid w:val="00DD7464"/>
    <w:rsid w:val="00DE0A61"/>
    <w:rsid w:val="00DE190B"/>
    <w:rsid w:val="00DE2697"/>
    <w:rsid w:val="00DE3337"/>
    <w:rsid w:val="00DE419B"/>
    <w:rsid w:val="00DE43A3"/>
    <w:rsid w:val="00DE43CC"/>
    <w:rsid w:val="00DE561C"/>
    <w:rsid w:val="00DE6A3D"/>
    <w:rsid w:val="00DE766F"/>
    <w:rsid w:val="00DF0B41"/>
    <w:rsid w:val="00DF0E08"/>
    <w:rsid w:val="00DF1FF8"/>
    <w:rsid w:val="00DF4F09"/>
    <w:rsid w:val="00DF59F7"/>
    <w:rsid w:val="00DF748F"/>
    <w:rsid w:val="00E02995"/>
    <w:rsid w:val="00E02EF0"/>
    <w:rsid w:val="00E03F41"/>
    <w:rsid w:val="00E04977"/>
    <w:rsid w:val="00E04A93"/>
    <w:rsid w:val="00E04C1A"/>
    <w:rsid w:val="00E04C8F"/>
    <w:rsid w:val="00E078F7"/>
    <w:rsid w:val="00E115C6"/>
    <w:rsid w:val="00E11A43"/>
    <w:rsid w:val="00E137A0"/>
    <w:rsid w:val="00E13E1D"/>
    <w:rsid w:val="00E13F04"/>
    <w:rsid w:val="00E14A3F"/>
    <w:rsid w:val="00E15205"/>
    <w:rsid w:val="00E158D0"/>
    <w:rsid w:val="00E15A76"/>
    <w:rsid w:val="00E15B14"/>
    <w:rsid w:val="00E15F02"/>
    <w:rsid w:val="00E16453"/>
    <w:rsid w:val="00E16A07"/>
    <w:rsid w:val="00E176B1"/>
    <w:rsid w:val="00E2177C"/>
    <w:rsid w:val="00E22278"/>
    <w:rsid w:val="00E24DE8"/>
    <w:rsid w:val="00E24EE8"/>
    <w:rsid w:val="00E25086"/>
    <w:rsid w:val="00E26504"/>
    <w:rsid w:val="00E27CB1"/>
    <w:rsid w:val="00E30217"/>
    <w:rsid w:val="00E30656"/>
    <w:rsid w:val="00E32D93"/>
    <w:rsid w:val="00E33022"/>
    <w:rsid w:val="00E33FB5"/>
    <w:rsid w:val="00E34C9C"/>
    <w:rsid w:val="00E352BE"/>
    <w:rsid w:val="00E40497"/>
    <w:rsid w:val="00E419CF"/>
    <w:rsid w:val="00E434E0"/>
    <w:rsid w:val="00E4398B"/>
    <w:rsid w:val="00E448E6"/>
    <w:rsid w:val="00E4545D"/>
    <w:rsid w:val="00E47F3C"/>
    <w:rsid w:val="00E50292"/>
    <w:rsid w:val="00E502CC"/>
    <w:rsid w:val="00E51148"/>
    <w:rsid w:val="00E511EE"/>
    <w:rsid w:val="00E52CF0"/>
    <w:rsid w:val="00E52E83"/>
    <w:rsid w:val="00E5302B"/>
    <w:rsid w:val="00E54360"/>
    <w:rsid w:val="00E54922"/>
    <w:rsid w:val="00E54B39"/>
    <w:rsid w:val="00E56B7C"/>
    <w:rsid w:val="00E5717D"/>
    <w:rsid w:val="00E5730D"/>
    <w:rsid w:val="00E6178B"/>
    <w:rsid w:val="00E6388A"/>
    <w:rsid w:val="00E64770"/>
    <w:rsid w:val="00E64A19"/>
    <w:rsid w:val="00E65C13"/>
    <w:rsid w:val="00E65CEA"/>
    <w:rsid w:val="00E70905"/>
    <w:rsid w:val="00E7171C"/>
    <w:rsid w:val="00E7180B"/>
    <w:rsid w:val="00E72460"/>
    <w:rsid w:val="00E7673A"/>
    <w:rsid w:val="00E77419"/>
    <w:rsid w:val="00E77DFF"/>
    <w:rsid w:val="00E812CB"/>
    <w:rsid w:val="00E814AE"/>
    <w:rsid w:val="00E81A2B"/>
    <w:rsid w:val="00E82B22"/>
    <w:rsid w:val="00E8311D"/>
    <w:rsid w:val="00E83452"/>
    <w:rsid w:val="00E84148"/>
    <w:rsid w:val="00E87A10"/>
    <w:rsid w:val="00E90E38"/>
    <w:rsid w:val="00E90F6D"/>
    <w:rsid w:val="00E91EEF"/>
    <w:rsid w:val="00E92375"/>
    <w:rsid w:val="00E94DE1"/>
    <w:rsid w:val="00E9536C"/>
    <w:rsid w:val="00E9685D"/>
    <w:rsid w:val="00EA14D5"/>
    <w:rsid w:val="00EA1EAE"/>
    <w:rsid w:val="00EA28B9"/>
    <w:rsid w:val="00EA2E8F"/>
    <w:rsid w:val="00EA5BB1"/>
    <w:rsid w:val="00EA7F15"/>
    <w:rsid w:val="00EB496E"/>
    <w:rsid w:val="00EB559C"/>
    <w:rsid w:val="00EB5A8E"/>
    <w:rsid w:val="00EB65C0"/>
    <w:rsid w:val="00EC1828"/>
    <w:rsid w:val="00EC4C22"/>
    <w:rsid w:val="00EC4CC8"/>
    <w:rsid w:val="00EC4F6C"/>
    <w:rsid w:val="00EC740E"/>
    <w:rsid w:val="00ED0BBD"/>
    <w:rsid w:val="00ED1ADC"/>
    <w:rsid w:val="00ED436C"/>
    <w:rsid w:val="00ED4A5E"/>
    <w:rsid w:val="00ED75BD"/>
    <w:rsid w:val="00EE00D8"/>
    <w:rsid w:val="00EE092B"/>
    <w:rsid w:val="00EE0F12"/>
    <w:rsid w:val="00EE0FA7"/>
    <w:rsid w:val="00EE5054"/>
    <w:rsid w:val="00EE50F0"/>
    <w:rsid w:val="00EE5156"/>
    <w:rsid w:val="00EE6DC5"/>
    <w:rsid w:val="00EE7DBE"/>
    <w:rsid w:val="00EF0950"/>
    <w:rsid w:val="00EF0BDB"/>
    <w:rsid w:val="00EF0C53"/>
    <w:rsid w:val="00EF1A60"/>
    <w:rsid w:val="00EF1CEF"/>
    <w:rsid w:val="00EF21DD"/>
    <w:rsid w:val="00EF24D2"/>
    <w:rsid w:val="00EF2C74"/>
    <w:rsid w:val="00EF33D1"/>
    <w:rsid w:val="00EF3C16"/>
    <w:rsid w:val="00EF5FC3"/>
    <w:rsid w:val="00F00DA5"/>
    <w:rsid w:val="00F00F70"/>
    <w:rsid w:val="00F017D5"/>
    <w:rsid w:val="00F03122"/>
    <w:rsid w:val="00F04C9F"/>
    <w:rsid w:val="00F04CAC"/>
    <w:rsid w:val="00F06361"/>
    <w:rsid w:val="00F066BF"/>
    <w:rsid w:val="00F1041B"/>
    <w:rsid w:val="00F105BD"/>
    <w:rsid w:val="00F10A8E"/>
    <w:rsid w:val="00F157C2"/>
    <w:rsid w:val="00F15EA3"/>
    <w:rsid w:val="00F16C46"/>
    <w:rsid w:val="00F205F8"/>
    <w:rsid w:val="00F20906"/>
    <w:rsid w:val="00F2150A"/>
    <w:rsid w:val="00F25536"/>
    <w:rsid w:val="00F2686D"/>
    <w:rsid w:val="00F269A5"/>
    <w:rsid w:val="00F27A31"/>
    <w:rsid w:val="00F32205"/>
    <w:rsid w:val="00F3263D"/>
    <w:rsid w:val="00F32B9C"/>
    <w:rsid w:val="00F33296"/>
    <w:rsid w:val="00F33D50"/>
    <w:rsid w:val="00F34977"/>
    <w:rsid w:val="00F37192"/>
    <w:rsid w:val="00F3771B"/>
    <w:rsid w:val="00F37777"/>
    <w:rsid w:val="00F37BF4"/>
    <w:rsid w:val="00F42EA5"/>
    <w:rsid w:val="00F43487"/>
    <w:rsid w:val="00F4362D"/>
    <w:rsid w:val="00F44306"/>
    <w:rsid w:val="00F449C8"/>
    <w:rsid w:val="00F44AE1"/>
    <w:rsid w:val="00F46910"/>
    <w:rsid w:val="00F47B21"/>
    <w:rsid w:val="00F506E1"/>
    <w:rsid w:val="00F51A0E"/>
    <w:rsid w:val="00F53183"/>
    <w:rsid w:val="00F5535A"/>
    <w:rsid w:val="00F55F08"/>
    <w:rsid w:val="00F57FA2"/>
    <w:rsid w:val="00F60F57"/>
    <w:rsid w:val="00F6596A"/>
    <w:rsid w:val="00F66406"/>
    <w:rsid w:val="00F7090B"/>
    <w:rsid w:val="00F72330"/>
    <w:rsid w:val="00F72444"/>
    <w:rsid w:val="00F75D65"/>
    <w:rsid w:val="00F76F53"/>
    <w:rsid w:val="00F76FEB"/>
    <w:rsid w:val="00F77A7A"/>
    <w:rsid w:val="00F831D6"/>
    <w:rsid w:val="00F840E7"/>
    <w:rsid w:val="00F84BAA"/>
    <w:rsid w:val="00F84CEE"/>
    <w:rsid w:val="00F85556"/>
    <w:rsid w:val="00F85EAF"/>
    <w:rsid w:val="00F870D5"/>
    <w:rsid w:val="00F87A18"/>
    <w:rsid w:val="00F9062D"/>
    <w:rsid w:val="00F90C87"/>
    <w:rsid w:val="00F92FB5"/>
    <w:rsid w:val="00F93EF8"/>
    <w:rsid w:val="00F95138"/>
    <w:rsid w:val="00F960ED"/>
    <w:rsid w:val="00F96216"/>
    <w:rsid w:val="00F96DF5"/>
    <w:rsid w:val="00FA14D2"/>
    <w:rsid w:val="00FA289D"/>
    <w:rsid w:val="00FA3D56"/>
    <w:rsid w:val="00FA4725"/>
    <w:rsid w:val="00FA6A49"/>
    <w:rsid w:val="00FB1E74"/>
    <w:rsid w:val="00FB3D96"/>
    <w:rsid w:val="00FB4303"/>
    <w:rsid w:val="00FB529E"/>
    <w:rsid w:val="00FC0900"/>
    <w:rsid w:val="00FC1DE0"/>
    <w:rsid w:val="00FC2131"/>
    <w:rsid w:val="00FC2DB1"/>
    <w:rsid w:val="00FC3A34"/>
    <w:rsid w:val="00FC4906"/>
    <w:rsid w:val="00FC5494"/>
    <w:rsid w:val="00FC7F1A"/>
    <w:rsid w:val="00FD0169"/>
    <w:rsid w:val="00FD0400"/>
    <w:rsid w:val="00FD0750"/>
    <w:rsid w:val="00FD145A"/>
    <w:rsid w:val="00FD1B4F"/>
    <w:rsid w:val="00FD2902"/>
    <w:rsid w:val="00FD6FC6"/>
    <w:rsid w:val="00FE390F"/>
    <w:rsid w:val="00FE3B2D"/>
    <w:rsid w:val="00FE3B3D"/>
    <w:rsid w:val="00FE6145"/>
    <w:rsid w:val="00FE6546"/>
    <w:rsid w:val="00FE6620"/>
    <w:rsid w:val="00FE6ED0"/>
    <w:rsid w:val="00FF2333"/>
    <w:rsid w:val="00FF25F0"/>
    <w:rsid w:val="00FF37A6"/>
    <w:rsid w:val="00FF40C7"/>
    <w:rsid w:val="00FF477E"/>
    <w:rsid w:val="00FF5C64"/>
    <w:rsid w:val="00FF70CB"/>
    <w:rsid w:val="00FF7661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BC"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914D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5"/>
    </w:pPr>
    <w:rPr>
      <w:rFonts w:ascii="Verdana" w:hAnsi="Verdana" w:cs="Verdana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6"/>
    </w:pPr>
    <w:rPr>
      <w:rFonts w:ascii="Verdana" w:hAnsi="Verdana" w:cs="Verdana"/>
      <w:b/>
      <w:bCs/>
      <w:color w:val="333399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914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21B12"/>
    <w:rPr>
      <w:rFonts w:ascii="Calibri" w:hAnsi="Calibri" w:cs="Calibri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721B12"/>
    <w:rPr>
      <w:rFonts w:ascii="Calibri" w:hAnsi="Calibri" w:cs="Calibri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7346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607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63607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94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9408C"/>
    <w:rPr>
      <w:rFonts w:ascii="Tahoma" w:hAnsi="Tahoma" w:cs="Tahoma"/>
      <w:sz w:val="16"/>
      <w:szCs w:val="16"/>
      <w:lang w:val="es-ES" w:eastAsia="es-ES"/>
    </w:rPr>
  </w:style>
  <w:style w:type="paragraph" w:customStyle="1" w:styleId="msonormalcxspmiddle">
    <w:name w:val="msonormalcxspmiddle"/>
    <w:basedOn w:val="Normal"/>
    <w:uiPriority w:val="99"/>
    <w:rsid w:val="00284EEE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D0266"/>
    <w:pPr>
      <w:spacing w:after="0" w:line="360" w:lineRule="auto"/>
      <w:jc w:val="center"/>
    </w:pPr>
    <w:rPr>
      <w:rFonts w:ascii="Verdana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21B12"/>
    <w:rPr>
      <w:rFonts w:ascii="Calibri" w:hAnsi="Calibri" w:cs="Calibri"/>
      <w:lang w:eastAsia="en-US"/>
    </w:rPr>
  </w:style>
  <w:style w:type="table" w:styleId="Tablaconcuadrcula">
    <w:name w:val="Table Grid"/>
    <w:basedOn w:val="Tablanormal"/>
    <w:uiPriority w:val="99"/>
    <w:rsid w:val="003B200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CarCar1CarCarCarCarCarCarCarCarCarCarCar">
    <w:name w:val="Car1 Car Car Car1 Car Car Car Car Car Car Car Car Car Car Car"/>
    <w:basedOn w:val="Normal"/>
    <w:uiPriority w:val="99"/>
    <w:rsid w:val="003B200C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NormalWeb8">
    <w:name w:val="Normal (Web)8"/>
    <w:basedOn w:val="Normal"/>
    <w:uiPriority w:val="99"/>
    <w:rsid w:val="00D04208"/>
    <w:pPr>
      <w:spacing w:before="115" w:after="115" w:line="240" w:lineRule="auto"/>
    </w:pPr>
    <w:rPr>
      <w:rFonts w:ascii="Verdana" w:hAnsi="Verdana" w:cs="Verdana"/>
      <w:color w:val="000000"/>
      <w:sz w:val="14"/>
      <w:szCs w:val="14"/>
      <w:lang w:eastAsia="es-ES"/>
    </w:rPr>
  </w:style>
  <w:style w:type="character" w:styleId="Nmerodepgina">
    <w:name w:val="page number"/>
    <w:basedOn w:val="Fuentedeprrafopredeter"/>
    <w:uiPriority w:val="99"/>
    <w:rsid w:val="00D04208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EA28B9"/>
    <w:pPr>
      <w:spacing w:after="120" w:line="480" w:lineRule="auto"/>
    </w:pPr>
    <w:rPr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E70B2"/>
    <w:rPr>
      <w:rFonts w:ascii="Calibri" w:hAnsi="Calibri" w:cs="Calibri"/>
      <w:lang w:eastAsia="en-US"/>
    </w:rPr>
  </w:style>
  <w:style w:type="paragraph" w:styleId="Sinespaciado">
    <w:name w:val="No Spacing"/>
    <w:uiPriority w:val="99"/>
    <w:qFormat/>
    <w:rsid w:val="009C6B7C"/>
    <w:rPr>
      <w:rFonts w:ascii="Calibri" w:hAnsi="Calibri" w:cs="Calibri"/>
      <w:lang w:eastAsia="en-US"/>
    </w:rPr>
  </w:style>
  <w:style w:type="paragraph" w:styleId="Ttulo">
    <w:name w:val="Title"/>
    <w:basedOn w:val="Normal"/>
    <w:link w:val="TtuloCar"/>
    <w:uiPriority w:val="99"/>
    <w:qFormat/>
    <w:rsid w:val="004914D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4914DA"/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1D4151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B27B20"/>
    <w:pPr>
      <w:ind w:left="720"/>
      <w:contextualSpacing/>
    </w:pPr>
  </w:style>
  <w:style w:type="paragraph" w:customStyle="1" w:styleId="Cuerpo">
    <w:name w:val="Cuerpo"/>
    <w:uiPriority w:val="99"/>
    <w:rsid w:val="00EF24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pt-PT"/>
    </w:rPr>
  </w:style>
  <w:style w:type="paragraph" w:customStyle="1" w:styleId="Sinespaciado1">
    <w:name w:val="Sin espaciado1"/>
    <w:uiPriority w:val="99"/>
    <w:rsid w:val="00675205"/>
    <w:rPr>
      <w:sz w:val="20"/>
      <w:szCs w:val="20"/>
    </w:rPr>
  </w:style>
  <w:style w:type="paragraph" w:styleId="Textodebloque">
    <w:name w:val="Block Text"/>
    <w:basedOn w:val="Normal"/>
    <w:uiPriority w:val="99"/>
    <w:locked/>
    <w:rsid w:val="00E22278"/>
    <w:pPr>
      <w:spacing w:after="0" w:line="240" w:lineRule="auto"/>
      <w:ind w:left="540" w:right="1124" w:firstLine="720"/>
      <w:jc w:val="both"/>
    </w:pPr>
    <w:rPr>
      <w:rFonts w:ascii="Book Antiqua" w:hAnsi="Book Antiqua" w:cs="Times New Roman"/>
      <w:sz w:val="20"/>
      <w:szCs w:val="24"/>
      <w:lang w:eastAsia="es-ES"/>
    </w:rPr>
  </w:style>
  <w:style w:type="paragraph" w:customStyle="1" w:styleId="Sinespaciado10">
    <w:name w:val="Sin espaciado1"/>
    <w:uiPriority w:val="99"/>
    <w:rsid w:val="000D38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BC"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914D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5"/>
    </w:pPr>
    <w:rPr>
      <w:rFonts w:ascii="Verdana" w:hAnsi="Verdana" w:cs="Verdana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6"/>
    </w:pPr>
    <w:rPr>
      <w:rFonts w:ascii="Verdana" w:hAnsi="Verdana" w:cs="Verdana"/>
      <w:b/>
      <w:bCs/>
      <w:color w:val="333399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914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21B12"/>
    <w:rPr>
      <w:rFonts w:ascii="Calibri" w:hAnsi="Calibri" w:cs="Calibri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721B12"/>
    <w:rPr>
      <w:rFonts w:ascii="Calibri" w:hAnsi="Calibri" w:cs="Calibri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7346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607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63607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94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9408C"/>
    <w:rPr>
      <w:rFonts w:ascii="Tahoma" w:hAnsi="Tahoma" w:cs="Tahoma"/>
      <w:sz w:val="16"/>
      <w:szCs w:val="16"/>
      <w:lang w:val="es-ES" w:eastAsia="es-ES"/>
    </w:rPr>
  </w:style>
  <w:style w:type="paragraph" w:customStyle="1" w:styleId="msonormalcxspmiddle">
    <w:name w:val="msonormalcxspmiddle"/>
    <w:basedOn w:val="Normal"/>
    <w:uiPriority w:val="99"/>
    <w:rsid w:val="00284EEE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D0266"/>
    <w:pPr>
      <w:spacing w:after="0" w:line="360" w:lineRule="auto"/>
      <w:jc w:val="center"/>
    </w:pPr>
    <w:rPr>
      <w:rFonts w:ascii="Verdana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21B12"/>
    <w:rPr>
      <w:rFonts w:ascii="Calibri" w:hAnsi="Calibri" w:cs="Calibri"/>
      <w:lang w:eastAsia="en-US"/>
    </w:rPr>
  </w:style>
  <w:style w:type="table" w:styleId="Tablaconcuadrcula">
    <w:name w:val="Table Grid"/>
    <w:basedOn w:val="Tablanormal"/>
    <w:uiPriority w:val="99"/>
    <w:rsid w:val="003B200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CarCar1CarCarCarCarCarCarCarCarCarCarCar">
    <w:name w:val="Car1 Car Car Car1 Car Car Car Car Car Car Car Car Car Car Car"/>
    <w:basedOn w:val="Normal"/>
    <w:uiPriority w:val="99"/>
    <w:rsid w:val="003B200C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NormalWeb8">
    <w:name w:val="Normal (Web)8"/>
    <w:basedOn w:val="Normal"/>
    <w:uiPriority w:val="99"/>
    <w:rsid w:val="00D04208"/>
    <w:pPr>
      <w:spacing w:before="115" w:after="115" w:line="240" w:lineRule="auto"/>
    </w:pPr>
    <w:rPr>
      <w:rFonts w:ascii="Verdana" w:hAnsi="Verdana" w:cs="Verdana"/>
      <w:color w:val="000000"/>
      <w:sz w:val="14"/>
      <w:szCs w:val="14"/>
      <w:lang w:eastAsia="es-ES"/>
    </w:rPr>
  </w:style>
  <w:style w:type="character" w:styleId="Nmerodepgina">
    <w:name w:val="page number"/>
    <w:basedOn w:val="Fuentedeprrafopredeter"/>
    <w:uiPriority w:val="99"/>
    <w:rsid w:val="00D04208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EA28B9"/>
    <w:pPr>
      <w:spacing w:after="120" w:line="480" w:lineRule="auto"/>
    </w:pPr>
    <w:rPr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E70B2"/>
    <w:rPr>
      <w:rFonts w:ascii="Calibri" w:hAnsi="Calibri" w:cs="Calibri"/>
      <w:lang w:eastAsia="en-US"/>
    </w:rPr>
  </w:style>
  <w:style w:type="paragraph" w:styleId="Sinespaciado">
    <w:name w:val="No Spacing"/>
    <w:uiPriority w:val="99"/>
    <w:qFormat/>
    <w:rsid w:val="009C6B7C"/>
    <w:rPr>
      <w:rFonts w:ascii="Calibri" w:hAnsi="Calibri" w:cs="Calibri"/>
      <w:lang w:eastAsia="en-US"/>
    </w:rPr>
  </w:style>
  <w:style w:type="paragraph" w:styleId="Ttulo">
    <w:name w:val="Title"/>
    <w:basedOn w:val="Normal"/>
    <w:link w:val="TtuloCar"/>
    <w:uiPriority w:val="99"/>
    <w:qFormat/>
    <w:rsid w:val="004914D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4914DA"/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1D4151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B27B20"/>
    <w:pPr>
      <w:ind w:left="720"/>
      <w:contextualSpacing/>
    </w:pPr>
  </w:style>
  <w:style w:type="paragraph" w:customStyle="1" w:styleId="Cuerpo">
    <w:name w:val="Cuerpo"/>
    <w:uiPriority w:val="99"/>
    <w:rsid w:val="00EF24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pt-PT"/>
    </w:rPr>
  </w:style>
  <w:style w:type="paragraph" w:customStyle="1" w:styleId="Sinespaciado1">
    <w:name w:val="Sin espaciado1"/>
    <w:uiPriority w:val="99"/>
    <w:rsid w:val="00675205"/>
    <w:rPr>
      <w:sz w:val="20"/>
      <w:szCs w:val="20"/>
    </w:rPr>
  </w:style>
  <w:style w:type="paragraph" w:styleId="Textodebloque">
    <w:name w:val="Block Text"/>
    <w:basedOn w:val="Normal"/>
    <w:uiPriority w:val="99"/>
    <w:locked/>
    <w:rsid w:val="00E22278"/>
    <w:pPr>
      <w:spacing w:after="0" w:line="240" w:lineRule="auto"/>
      <w:ind w:left="540" w:right="1124" w:firstLine="720"/>
      <w:jc w:val="both"/>
    </w:pPr>
    <w:rPr>
      <w:rFonts w:ascii="Book Antiqua" w:hAnsi="Book Antiqua" w:cs="Times New Roman"/>
      <w:sz w:val="20"/>
      <w:szCs w:val="24"/>
      <w:lang w:eastAsia="es-ES"/>
    </w:rPr>
  </w:style>
  <w:style w:type="paragraph" w:customStyle="1" w:styleId="Sinespaciado10">
    <w:name w:val="Sin espaciado1"/>
    <w:uiPriority w:val="99"/>
    <w:rsid w:val="000D38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riel.menendez\Escritorio\AytoLe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5DFFDD024FE0438CBE4DE1D1884A00" ma:contentTypeVersion="0" ma:contentTypeDescription="Crear nuevo documento." ma:contentTypeScope="" ma:versionID="db3871d36469f827187c6184110258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850FD-226C-497E-8AC0-C294F7481AF4}"/>
</file>

<file path=customXml/itemProps2.xml><?xml version="1.0" encoding="utf-8"?>
<ds:datastoreItem xmlns:ds="http://schemas.openxmlformats.org/officeDocument/2006/customXml" ds:itemID="{AE78B301-460B-4EF3-AE31-00CE21A949FF}"/>
</file>

<file path=customXml/itemProps3.xml><?xml version="1.0" encoding="utf-8"?>
<ds:datastoreItem xmlns:ds="http://schemas.openxmlformats.org/officeDocument/2006/customXml" ds:itemID="{AEFCDEF6-FF05-4AD2-8B5A-3A4438EF1EAF}"/>
</file>

<file path=customXml/itemProps4.xml><?xml version="1.0" encoding="utf-8"?>
<ds:datastoreItem xmlns:ds="http://schemas.openxmlformats.org/officeDocument/2006/customXml" ds:itemID="{DA890A82-E12A-49B2-A9BA-243ABD359CBD}"/>
</file>

<file path=docProps/app.xml><?xml version="1.0" encoding="utf-8"?>
<Properties xmlns="http://schemas.openxmlformats.org/officeDocument/2006/extended-properties" xmlns:vt="http://schemas.openxmlformats.org/officeDocument/2006/docPropsVTypes">
  <Template>AytoLeon.dot</Template>
  <TotalTime>1</TotalTime>
  <Pages>3</Pages>
  <Words>297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PÚBLICA DE SUBVENCIONES DESTINADAS A ASOCIACIONES DE VECINOS DEL MUNICIPIO DE LEÓN PARA E</vt:lpstr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PÚBLICA DE SUBVENCIONES DESTINADAS A ASOCIACIONES DE VECINOS DEL MUNICIPIO DE LEÓN PARA E</dc:title>
  <dc:creator>migueljose.fernandez</dc:creator>
  <cp:lastModifiedBy>Norberto Gonzalez Rodriguez</cp:lastModifiedBy>
  <cp:revision>2</cp:revision>
  <cp:lastPrinted>2022-05-11T16:38:00Z</cp:lastPrinted>
  <dcterms:created xsi:type="dcterms:W3CDTF">2025-02-28T08:51:00Z</dcterms:created>
  <dcterms:modified xsi:type="dcterms:W3CDTF">2025-02-28T08:51:00Z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0x010100F05DFFDD024FE0438CBE4DE1D1884A00</vt:lpwstr>
  </property>
</Properties>
</file>